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26C91" w14:textId="3FF72FE0" w:rsidR="009908F3" w:rsidRDefault="00D133C4" w:rsidP="002460F3">
      <w:pPr>
        <w:pStyle w:val="Titre1"/>
      </w:pPr>
      <w:r>
        <w:t>les prémices d</w:t>
      </w:r>
      <w:r w:rsidR="00B97081">
        <w:t xml:space="preserve">’une </w:t>
      </w:r>
      <w:r>
        <w:t>espérance</w:t>
      </w:r>
      <w:r w:rsidR="00640D34">
        <w:t xml:space="preserve"> + </w:t>
      </w:r>
      <w:r>
        <w:t>romains 8</w:t>
      </w:r>
      <w:r w:rsidR="00324F23">
        <w:t>.</w:t>
      </w:r>
      <w:r>
        <w:t>19-25</w:t>
      </w:r>
    </w:p>
    <w:p w14:paraId="13A1C501" w14:textId="7F49105C" w:rsidR="00633F5A" w:rsidRDefault="00633F5A" w:rsidP="00633F5A">
      <w:pPr>
        <w:rPr>
          <w:b/>
          <w:bCs/>
        </w:rPr>
      </w:pPr>
      <w:r w:rsidRPr="002460F3">
        <w:rPr>
          <w:b/>
          <w:bCs/>
        </w:rPr>
        <w:t>Romains 8.19-25</w:t>
      </w:r>
      <w:r w:rsidR="002460F3">
        <w:rPr>
          <w:b/>
          <w:bCs/>
        </w:rPr>
        <w:t xml:space="preserve"> (NFC)</w:t>
      </w:r>
    </w:p>
    <w:p w14:paraId="3F87396D" w14:textId="77777777" w:rsidR="002460F3" w:rsidRDefault="002460F3" w:rsidP="00633F5A">
      <w:pPr>
        <w:rPr>
          <w:b/>
          <w:bCs/>
        </w:rPr>
      </w:pPr>
    </w:p>
    <w:p w14:paraId="016DCCB3" w14:textId="1CFFE003" w:rsidR="002460F3" w:rsidRPr="002460F3" w:rsidRDefault="00000000" w:rsidP="002460F3">
      <w:pPr>
        <w:shd w:val="clear" w:color="auto" w:fill="FFFFFF"/>
        <w:spacing w:line="360" w:lineRule="auto"/>
        <w:jc w:val="left"/>
        <w:rPr>
          <w:rFonts w:eastAsia="Times New Roman"/>
          <w:color w:val="767171" w:themeColor="background2" w:themeShade="80"/>
          <w:szCs w:val="21"/>
          <w:bdr w:val="none" w:sz="0" w:space="0" w:color="auto" w:frame="1"/>
        </w:rPr>
      </w:pPr>
      <w:hyperlink r:id="rId8" w:history="1">
        <w:r w:rsidR="002460F3" w:rsidRPr="002460F3">
          <w:rPr>
            <w:rFonts w:eastAsia="Times New Roman"/>
            <w:color w:val="0070C0"/>
            <w:szCs w:val="21"/>
            <w:bdr w:val="none" w:sz="0" w:space="0" w:color="auto" w:frame="1"/>
          </w:rPr>
          <w:t>19</w:t>
        </w:r>
      </w:hyperlink>
      <w:r w:rsidR="002460F3" w:rsidRPr="002460F3">
        <w:rPr>
          <w:rFonts w:eastAsia="Times New Roman"/>
          <w:color w:val="0070C0"/>
          <w:szCs w:val="21"/>
          <w:bdr w:val="none" w:sz="0" w:space="0" w:color="auto" w:frame="1"/>
        </w:rPr>
        <w:t xml:space="preserve"> </w:t>
      </w:r>
      <w:r w:rsidR="002460F3" w:rsidRPr="002460F3">
        <w:rPr>
          <w:rFonts w:eastAsia="Times New Roman"/>
          <w:color w:val="767171" w:themeColor="background2" w:themeShade="80"/>
          <w:szCs w:val="21"/>
          <w:bdr w:val="none" w:sz="0" w:space="0" w:color="auto" w:frame="1"/>
        </w:rPr>
        <w:t>La création entière attend avec impatience le moment où Dieu révélera ses enfants. </w:t>
      </w:r>
    </w:p>
    <w:p w14:paraId="6C529577" w14:textId="1F418465" w:rsidR="002460F3" w:rsidRPr="002460F3" w:rsidRDefault="00000000" w:rsidP="002460F3">
      <w:pPr>
        <w:shd w:val="clear" w:color="auto" w:fill="FFFFFF"/>
        <w:spacing w:line="360" w:lineRule="auto"/>
        <w:jc w:val="left"/>
        <w:rPr>
          <w:rFonts w:eastAsia="Times New Roman"/>
          <w:color w:val="767171" w:themeColor="background2" w:themeShade="80"/>
          <w:szCs w:val="21"/>
          <w:bdr w:val="none" w:sz="0" w:space="0" w:color="auto" w:frame="1"/>
        </w:rPr>
      </w:pPr>
      <w:hyperlink r:id="rId9" w:history="1">
        <w:r w:rsidR="002460F3" w:rsidRPr="002460F3">
          <w:rPr>
            <w:rFonts w:eastAsia="Times New Roman"/>
            <w:color w:val="0070C0"/>
            <w:szCs w:val="21"/>
            <w:bdr w:val="none" w:sz="0" w:space="0" w:color="auto" w:frame="1"/>
          </w:rPr>
          <w:t>20</w:t>
        </w:r>
      </w:hyperlink>
      <w:r w:rsidR="002460F3" w:rsidRPr="002460F3">
        <w:rPr>
          <w:rFonts w:eastAsia="Times New Roman"/>
          <w:color w:val="0070C0"/>
          <w:szCs w:val="21"/>
          <w:bdr w:val="none" w:sz="0" w:space="0" w:color="auto" w:frame="1"/>
        </w:rPr>
        <w:t xml:space="preserve"> </w:t>
      </w:r>
      <w:r w:rsidR="002460F3" w:rsidRPr="002460F3">
        <w:rPr>
          <w:rFonts w:eastAsia="Times New Roman"/>
          <w:color w:val="767171" w:themeColor="background2" w:themeShade="80"/>
          <w:szCs w:val="21"/>
          <w:bdr w:val="none" w:sz="0" w:space="0" w:color="auto" w:frame="1"/>
        </w:rPr>
        <w:t>Car la création est tombée sous le pouvoir de forces qui ne mènent à rien, non parce qu'elle l'a voulu elle-même, mais à cause de celui qui l'y a mise. Il y a toutefois une espérance : </w:t>
      </w:r>
    </w:p>
    <w:p w14:paraId="373CD70A" w14:textId="2F80DE19" w:rsidR="002460F3" w:rsidRPr="002460F3" w:rsidRDefault="00000000" w:rsidP="002460F3">
      <w:pPr>
        <w:shd w:val="clear" w:color="auto" w:fill="FFFFFF"/>
        <w:spacing w:line="360" w:lineRule="auto"/>
        <w:jc w:val="left"/>
        <w:rPr>
          <w:rFonts w:eastAsia="Times New Roman"/>
          <w:color w:val="767171" w:themeColor="background2" w:themeShade="80"/>
          <w:szCs w:val="21"/>
          <w:bdr w:val="none" w:sz="0" w:space="0" w:color="auto" w:frame="1"/>
        </w:rPr>
      </w:pPr>
      <w:hyperlink r:id="rId10" w:history="1">
        <w:r w:rsidR="002460F3" w:rsidRPr="002460F3">
          <w:rPr>
            <w:rFonts w:eastAsia="Times New Roman"/>
            <w:color w:val="0070C0"/>
            <w:szCs w:val="21"/>
            <w:bdr w:val="none" w:sz="0" w:space="0" w:color="auto" w:frame="1"/>
          </w:rPr>
          <w:t>21</w:t>
        </w:r>
      </w:hyperlink>
      <w:r w:rsidR="002460F3" w:rsidRPr="002460F3">
        <w:rPr>
          <w:rFonts w:eastAsia="Times New Roman"/>
          <w:color w:val="0070C0"/>
          <w:szCs w:val="21"/>
          <w:bdr w:val="none" w:sz="0" w:space="0" w:color="auto" w:frame="1"/>
        </w:rPr>
        <w:t xml:space="preserve"> </w:t>
      </w:r>
      <w:r w:rsidR="002460F3" w:rsidRPr="002460F3">
        <w:rPr>
          <w:rFonts w:eastAsia="Times New Roman"/>
          <w:color w:val="767171" w:themeColor="background2" w:themeShade="80"/>
          <w:szCs w:val="21"/>
          <w:bdr w:val="none" w:sz="0" w:space="0" w:color="auto" w:frame="1"/>
        </w:rPr>
        <w:t>c'est que la création elle-même sera libérée un jour du pouvoir destructeur qui la tient en esclavage et qu'elle aura part à la glorieuse liberté des enfants de Dieu. </w:t>
      </w:r>
    </w:p>
    <w:p w14:paraId="341273B9" w14:textId="7DD542E4" w:rsidR="002460F3" w:rsidRPr="002460F3" w:rsidRDefault="00000000" w:rsidP="002460F3">
      <w:pPr>
        <w:shd w:val="clear" w:color="auto" w:fill="FFFFFF"/>
        <w:spacing w:line="360" w:lineRule="auto"/>
        <w:jc w:val="left"/>
        <w:rPr>
          <w:rFonts w:eastAsia="Times New Roman"/>
          <w:color w:val="767171" w:themeColor="background2" w:themeShade="80"/>
          <w:szCs w:val="21"/>
          <w:bdr w:val="none" w:sz="0" w:space="0" w:color="auto" w:frame="1"/>
        </w:rPr>
      </w:pPr>
      <w:hyperlink r:id="rId11" w:history="1">
        <w:r w:rsidR="002460F3" w:rsidRPr="002460F3">
          <w:rPr>
            <w:rFonts w:eastAsia="Times New Roman"/>
            <w:color w:val="0070C0"/>
            <w:szCs w:val="21"/>
            <w:bdr w:val="none" w:sz="0" w:space="0" w:color="auto" w:frame="1"/>
          </w:rPr>
          <w:t>22</w:t>
        </w:r>
      </w:hyperlink>
      <w:r w:rsidR="002460F3" w:rsidRPr="002460F3">
        <w:rPr>
          <w:rFonts w:eastAsia="Times New Roman"/>
          <w:color w:val="0070C0"/>
          <w:szCs w:val="21"/>
          <w:bdr w:val="none" w:sz="0" w:space="0" w:color="auto" w:frame="1"/>
        </w:rPr>
        <w:t xml:space="preserve"> </w:t>
      </w:r>
      <w:r w:rsidR="002460F3" w:rsidRPr="002460F3">
        <w:rPr>
          <w:rFonts w:eastAsia="Times New Roman"/>
          <w:color w:val="767171" w:themeColor="background2" w:themeShade="80"/>
          <w:szCs w:val="21"/>
          <w:bdr w:val="none" w:sz="0" w:space="0" w:color="auto" w:frame="1"/>
        </w:rPr>
        <w:t>Nous savons, en effet, que maintenant encore, la création entière gémit et souffre comme une femme qui accouche. Elle le fait en solidarité avec nous, </w:t>
      </w:r>
    </w:p>
    <w:p w14:paraId="42EE58EC" w14:textId="79740E8C" w:rsidR="002460F3" w:rsidRPr="002460F3" w:rsidRDefault="00000000" w:rsidP="002460F3">
      <w:pPr>
        <w:shd w:val="clear" w:color="auto" w:fill="FFFFFF"/>
        <w:spacing w:line="360" w:lineRule="auto"/>
        <w:jc w:val="left"/>
        <w:rPr>
          <w:rFonts w:eastAsia="Times New Roman"/>
          <w:color w:val="767171" w:themeColor="background2" w:themeShade="80"/>
          <w:szCs w:val="21"/>
          <w:bdr w:val="none" w:sz="0" w:space="0" w:color="auto" w:frame="1"/>
        </w:rPr>
      </w:pPr>
      <w:hyperlink r:id="rId12" w:history="1">
        <w:r w:rsidR="002460F3" w:rsidRPr="002460F3">
          <w:rPr>
            <w:rFonts w:eastAsia="Times New Roman"/>
            <w:color w:val="0070C0"/>
            <w:szCs w:val="21"/>
            <w:bdr w:val="none" w:sz="0" w:space="0" w:color="auto" w:frame="1"/>
          </w:rPr>
          <w:t>23</w:t>
        </w:r>
      </w:hyperlink>
      <w:r w:rsidR="002460F3" w:rsidRPr="002460F3">
        <w:rPr>
          <w:rFonts w:eastAsia="Times New Roman"/>
          <w:color w:val="0070C0"/>
          <w:szCs w:val="21"/>
          <w:bdr w:val="none" w:sz="0" w:space="0" w:color="auto" w:frame="1"/>
        </w:rPr>
        <w:t xml:space="preserve"> </w:t>
      </w:r>
      <w:r w:rsidR="002460F3" w:rsidRPr="002460F3">
        <w:rPr>
          <w:rFonts w:eastAsia="Times New Roman"/>
          <w:color w:val="767171" w:themeColor="background2" w:themeShade="80"/>
          <w:szCs w:val="21"/>
          <w:bdr w:val="none" w:sz="0" w:space="0" w:color="auto" w:frame="1"/>
        </w:rPr>
        <w:t>car ce n'est pas seulement la création qui souffre : nous qui avons déjà l'Esprit saint comme première part des dons que Dieu a promis, nous gémissons aussi intérieurement en attendant que Dieu fasse de nous ses enfants et qu'il délivre nos corps de leurs souffrances. </w:t>
      </w:r>
    </w:p>
    <w:p w14:paraId="4CD631F8" w14:textId="745F1C73" w:rsidR="002460F3" w:rsidRPr="002460F3" w:rsidRDefault="00000000" w:rsidP="002460F3">
      <w:pPr>
        <w:shd w:val="clear" w:color="auto" w:fill="FFFFFF"/>
        <w:spacing w:line="360" w:lineRule="auto"/>
        <w:jc w:val="left"/>
        <w:rPr>
          <w:rFonts w:eastAsia="Times New Roman"/>
          <w:color w:val="767171" w:themeColor="background2" w:themeShade="80"/>
          <w:szCs w:val="21"/>
          <w:bdr w:val="none" w:sz="0" w:space="0" w:color="auto" w:frame="1"/>
        </w:rPr>
      </w:pPr>
      <w:hyperlink r:id="rId13" w:history="1">
        <w:r w:rsidR="002460F3" w:rsidRPr="002460F3">
          <w:rPr>
            <w:rFonts w:eastAsia="Times New Roman"/>
            <w:color w:val="0070C0"/>
            <w:szCs w:val="21"/>
            <w:bdr w:val="none" w:sz="0" w:space="0" w:color="auto" w:frame="1"/>
          </w:rPr>
          <w:t>24</w:t>
        </w:r>
      </w:hyperlink>
      <w:r w:rsidR="002460F3" w:rsidRPr="002460F3">
        <w:rPr>
          <w:rFonts w:eastAsia="Times New Roman"/>
          <w:color w:val="0070C0"/>
          <w:szCs w:val="21"/>
          <w:bdr w:val="none" w:sz="0" w:space="0" w:color="auto" w:frame="1"/>
        </w:rPr>
        <w:t xml:space="preserve"> </w:t>
      </w:r>
      <w:r w:rsidR="002460F3" w:rsidRPr="002460F3">
        <w:rPr>
          <w:rFonts w:eastAsia="Times New Roman"/>
          <w:color w:val="767171" w:themeColor="background2" w:themeShade="80"/>
          <w:szCs w:val="21"/>
          <w:bdr w:val="none" w:sz="0" w:space="0" w:color="auto" w:frame="1"/>
        </w:rPr>
        <w:t>Car nous avons été sauvés, mais en espérance seulement. Si l'on voit ce que l'on espère, ce n'est plus de l'espérance : qui donc espérerait encore ce qu'il voit ? </w:t>
      </w:r>
    </w:p>
    <w:p w14:paraId="5047E7EF" w14:textId="7FD350E6" w:rsidR="002460F3" w:rsidRPr="002460F3" w:rsidRDefault="00000000" w:rsidP="002460F3">
      <w:pPr>
        <w:shd w:val="clear" w:color="auto" w:fill="FFFFFF"/>
        <w:spacing w:line="360" w:lineRule="auto"/>
        <w:jc w:val="left"/>
        <w:rPr>
          <w:rFonts w:eastAsia="Times New Roman"/>
          <w:color w:val="767171" w:themeColor="background2" w:themeShade="80"/>
          <w:szCs w:val="21"/>
          <w:bdr w:val="none" w:sz="0" w:space="0" w:color="auto" w:frame="1"/>
        </w:rPr>
      </w:pPr>
      <w:hyperlink r:id="rId14" w:history="1">
        <w:r w:rsidR="002460F3" w:rsidRPr="002460F3">
          <w:rPr>
            <w:rFonts w:eastAsia="Times New Roman"/>
            <w:color w:val="0070C0"/>
            <w:szCs w:val="21"/>
            <w:bdr w:val="none" w:sz="0" w:space="0" w:color="auto" w:frame="1"/>
          </w:rPr>
          <w:t>25</w:t>
        </w:r>
      </w:hyperlink>
      <w:r w:rsidR="002460F3" w:rsidRPr="002460F3">
        <w:rPr>
          <w:rFonts w:eastAsia="Times New Roman"/>
          <w:color w:val="0070C0"/>
          <w:szCs w:val="21"/>
          <w:bdr w:val="none" w:sz="0" w:space="0" w:color="auto" w:frame="1"/>
        </w:rPr>
        <w:t xml:space="preserve"> </w:t>
      </w:r>
      <w:r w:rsidR="002460F3" w:rsidRPr="002460F3">
        <w:rPr>
          <w:rFonts w:eastAsia="Times New Roman"/>
          <w:color w:val="767171" w:themeColor="background2" w:themeShade="80"/>
          <w:szCs w:val="21"/>
          <w:bdr w:val="none" w:sz="0" w:space="0" w:color="auto" w:frame="1"/>
        </w:rPr>
        <w:t>Mais si nous espérons ce que nous ne voyons pas, nous l'attendons avec persévérance.</w:t>
      </w:r>
    </w:p>
    <w:p w14:paraId="4DA3DD4E" w14:textId="77777777" w:rsidR="002460F3" w:rsidRPr="002460F3" w:rsidRDefault="002460F3" w:rsidP="002460F3">
      <w:pPr>
        <w:shd w:val="clear" w:color="auto" w:fill="FFFFFF"/>
        <w:spacing w:line="360" w:lineRule="auto"/>
        <w:jc w:val="left"/>
        <w:rPr>
          <w:rFonts w:eastAsia="Times New Roman"/>
          <w:color w:val="AEAAAA" w:themeColor="background2" w:themeShade="BF"/>
          <w:szCs w:val="21"/>
          <w:bdr w:val="none" w:sz="0" w:space="0" w:color="auto" w:frame="1"/>
        </w:rPr>
      </w:pPr>
    </w:p>
    <w:p w14:paraId="2385F946" w14:textId="2290A9C6" w:rsidR="002460F3" w:rsidRDefault="002460F3" w:rsidP="002460F3">
      <w:pPr>
        <w:rPr>
          <w:lang w:val="fr-CH"/>
        </w:rPr>
      </w:pPr>
      <w:r w:rsidRPr="007721E9">
        <w:rPr>
          <w:i/>
          <w:iCs/>
          <w:sz w:val="20"/>
          <w:szCs w:val="20"/>
        </w:rPr>
        <w:t>Traduction</w:t>
      </w:r>
      <w:r>
        <w:rPr>
          <w:i/>
          <w:iCs/>
          <w:sz w:val="20"/>
          <w:szCs w:val="20"/>
        </w:rPr>
        <w:t xml:space="preserve"> Nouvelle Français courant</w:t>
      </w:r>
    </w:p>
    <w:p w14:paraId="7A518CD0" w14:textId="77777777" w:rsidR="00633F5A" w:rsidRPr="00633F5A" w:rsidRDefault="00633F5A" w:rsidP="00633F5A"/>
    <w:p w14:paraId="0D540684" w14:textId="77777777" w:rsidR="00822F36" w:rsidRDefault="00822F36" w:rsidP="00822F36"/>
    <w:p w14:paraId="6B8AC05B" w14:textId="00D210E5" w:rsidR="00822F36" w:rsidRDefault="00822F36" w:rsidP="00822F36">
      <w:pPr>
        <w:pStyle w:val="Titre3"/>
      </w:pPr>
      <w:r>
        <w:tab/>
        <w:t xml:space="preserve">Visite guidée </w:t>
      </w:r>
    </w:p>
    <w:p w14:paraId="529031F0" w14:textId="77777777" w:rsidR="00222F9D" w:rsidRDefault="00222F9D" w:rsidP="00822F36"/>
    <w:p w14:paraId="6DF2A913" w14:textId="4AF79E40" w:rsidR="00B179DF" w:rsidRDefault="00324F23" w:rsidP="00B179DF">
      <w:pPr>
        <w:pStyle w:val="NormalWeb"/>
        <w:spacing w:before="0" w:beforeAutospacing="0" w:after="240" w:afterAutospacing="0"/>
        <w:jc w:val="both"/>
      </w:pPr>
      <w:r>
        <w:t xml:space="preserve">L’animateur invite les participants à faire des sous-groupes. Une fois constitué, il </w:t>
      </w:r>
      <w:r w:rsidR="00B179DF" w:rsidRPr="009134B5">
        <w:t>fait une lecture en commun d</w:t>
      </w:r>
      <w:r>
        <w:t>e Romains 8.19-25</w:t>
      </w:r>
      <w:r w:rsidR="00B179DF" w:rsidRPr="009134B5">
        <w:t xml:space="preserve"> puis </w:t>
      </w:r>
      <w:r w:rsidR="00BD2E55">
        <w:t xml:space="preserve">dans chaque sous-groupe, </w:t>
      </w:r>
      <w:r w:rsidR="00B179DF" w:rsidRPr="009134B5">
        <w:t>i</w:t>
      </w:r>
      <w:r>
        <w:t>l</w:t>
      </w:r>
      <w:r w:rsidR="00B179DF" w:rsidRPr="009134B5">
        <w:t xml:space="preserve"> distribue</w:t>
      </w:r>
      <w:r>
        <w:t xml:space="preserve"> des copies du texte </w:t>
      </w:r>
      <w:r w:rsidR="003F62DB">
        <w:t xml:space="preserve">avec </w:t>
      </w:r>
      <w:r w:rsidR="00BD2E55">
        <w:t>l</w:t>
      </w:r>
      <w:r w:rsidR="003F62DB">
        <w:t>es questions</w:t>
      </w:r>
      <w:r w:rsidR="00BD2E55">
        <w:t xml:space="preserve"> suivantes :</w:t>
      </w:r>
      <w:r w:rsidR="00B179DF" w:rsidRPr="009134B5">
        <w:t xml:space="preserve"> </w:t>
      </w:r>
    </w:p>
    <w:p w14:paraId="7544B4B5" w14:textId="5A28088C" w:rsidR="006B54A6" w:rsidRDefault="00BD2E55" w:rsidP="00DE2E2F">
      <w:pPr>
        <w:pStyle w:val="Paragraphedeliste"/>
        <w:numPr>
          <w:ilvl w:val="0"/>
          <w:numId w:val="3"/>
        </w:numPr>
        <w:jc w:val="left"/>
      </w:pPr>
      <w:r>
        <w:t xml:space="preserve">Quels sont </w:t>
      </w:r>
      <w:r w:rsidR="00B179DF" w:rsidRPr="00B179DF">
        <w:t xml:space="preserve">les mots et </w:t>
      </w:r>
      <w:r>
        <w:t xml:space="preserve">les </w:t>
      </w:r>
      <w:r w:rsidR="00B179DF" w:rsidRPr="00B179DF">
        <w:t xml:space="preserve">verbes qui reviennent </w:t>
      </w:r>
      <w:r w:rsidR="00C35B7F">
        <w:t>régulièrement</w:t>
      </w:r>
      <w:r w:rsidR="00C35B7F" w:rsidRPr="00B179DF">
        <w:t xml:space="preserve"> ?</w:t>
      </w:r>
    </w:p>
    <w:p w14:paraId="3743EDAC" w14:textId="54A62506" w:rsidR="00BB1160" w:rsidRDefault="00BB1160" w:rsidP="00B179DF">
      <w:pPr>
        <w:pStyle w:val="Paragraphedeliste"/>
        <w:numPr>
          <w:ilvl w:val="0"/>
          <w:numId w:val="3"/>
        </w:numPr>
        <w:jc w:val="left"/>
      </w:pPr>
      <w:r>
        <w:t>Quels sont</w:t>
      </w:r>
      <w:r w:rsidRPr="00B179DF">
        <w:t xml:space="preserve"> </w:t>
      </w:r>
      <w:r w:rsidR="00DE2E2F">
        <w:t>ceux</w:t>
      </w:r>
      <w:r w:rsidRPr="00B179DF">
        <w:t xml:space="preserve"> qui </w:t>
      </w:r>
      <w:r>
        <w:t xml:space="preserve">appartiennent au champ lexical </w:t>
      </w:r>
      <w:r w:rsidRPr="00B179DF">
        <w:t xml:space="preserve">de la </w:t>
      </w:r>
      <w:r>
        <w:t>souffrance</w:t>
      </w:r>
      <w:r w:rsidRPr="00B179DF">
        <w:t> ?</w:t>
      </w:r>
    </w:p>
    <w:p w14:paraId="7886FB2B" w14:textId="480A904C" w:rsidR="00B179DF" w:rsidRPr="00B179DF" w:rsidRDefault="00B179DF" w:rsidP="006B54A6">
      <w:pPr>
        <w:pStyle w:val="Paragraphedeliste"/>
        <w:numPr>
          <w:ilvl w:val="0"/>
          <w:numId w:val="3"/>
        </w:numPr>
        <w:jc w:val="left"/>
      </w:pPr>
      <w:r w:rsidRPr="00B179DF">
        <w:t>De qui</w:t>
      </w:r>
      <w:r w:rsidR="006B54A6">
        <w:t xml:space="preserve"> et </w:t>
      </w:r>
      <w:r w:rsidR="00324F23">
        <w:t xml:space="preserve">de </w:t>
      </w:r>
      <w:r w:rsidR="006B54A6">
        <w:t>quoi</w:t>
      </w:r>
      <w:r w:rsidRPr="00B179DF">
        <w:t xml:space="preserve"> parle-t-</w:t>
      </w:r>
      <w:r w:rsidR="00D040E8" w:rsidRPr="00B179DF">
        <w:t>on ?</w:t>
      </w:r>
      <w:r w:rsidR="006B54A6" w:rsidRPr="006B54A6">
        <w:t xml:space="preserve"> </w:t>
      </w:r>
    </w:p>
    <w:p w14:paraId="6A518AD2" w14:textId="57F9BD67" w:rsidR="00B179DF" w:rsidRPr="00B179DF" w:rsidRDefault="00C35B7F" w:rsidP="00D040E8">
      <w:pPr>
        <w:pStyle w:val="Paragraphedeliste"/>
        <w:numPr>
          <w:ilvl w:val="0"/>
          <w:numId w:val="3"/>
        </w:numPr>
        <w:jc w:val="left"/>
      </w:pPr>
      <w:r>
        <w:t>De</w:t>
      </w:r>
      <w:r w:rsidR="00DE2E2F">
        <w:t xml:space="preserve"> quoi</w:t>
      </w:r>
      <w:r>
        <w:t xml:space="preserve"> </w:t>
      </w:r>
      <w:r w:rsidR="00D040E8" w:rsidRPr="00B179DF">
        <w:t>doit</w:t>
      </w:r>
      <w:r w:rsidR="00B179DF" w:rsidRPr="00B179DF">
        <w:t xml:space="preserve"> être </w:t>
      </w:r>
      <w:r w:rsidR="00D040E8" w:rsidRPr="00B179DF">
        <w:t>libér</w:t>
      </w:r>
      <w:r w:rsidR="004C313C">
        <w:t>é</w:t>
      </w:r>
      <w:r w:rsidR="00D040E8" w:rsidRPr="00B179DF">
        <w:t xml:space="preserve"> </w:t>
      </w:r>
      <w:r w:rsidR="00BD2E55">
        <w:t>la création</w:t>
      </w:r>
      <w:r w:rsidR="00BD2E55" w:rsidRPr="00B179DF">
        <w:t xml:space="preserve"> ?</w:t>
      </w:r>
    </w:p>
    <w:p w14:paraId="1C4C7815" w14:textId="62E165AD" w:rsidR="00B179DF" w:rsidRDefault="00B179DF" w:rsidP="00B179DF">
      <w:pPr>
        <w:pStyle w:val="Paragraphedeliste"/>
        <w:numPr>
          <w:ilvl w:val="0"/>
          <w:numId w:val="3"/>
        </w:numPr>
        <w:jc w:val="left"/>
      </w:pPr>
      <w:r w:rsidRPr="00D040E8">
        <w:t>Quel est l</w:t>
      </w:r>
      <w:r w:rsidR="004C313C">
        <w:t>e</w:t>
      </w:r>
      <w:r w:rsidRPr="00D040E8">
        <w:t xml:space="preserve"> ton du discours de l’apôtre ? </w:t>
      </w:r>
      <w:r w:rsidR="00D040E8" w:rsidRPr="00D040E8">
        <w:t>Alarmiste</w:t>
      </w:r>
      <w:r w:rsidRPr="00D040E8">
        <w:t xml:space="preserve"> ou réconfortant ?</w:t>
      </w:r>
      <w:r w:rsidR="00324F23">
        <w:t xml:space="preserve"> </w:t>
      </w:r>
    </w:p>
    <w:p w14:paraId="73A92AFF" w14:textId="2AE2A510" w:rsidR="00822F36" w:rsidRPr="00884690" w:rsidRDefault="00673AA4" w:rsidP="00822F36">
      <w:pPr>
        <w:pStyle w:val="Paragraphedeliste"/>
        <w:numPr>
          <w:ilvl w:val="0"/>
          <w:numId w:val="3"/>
        </w:numPr>
        <w:jc w:val="left"/>
      </w:pPr>
      <w:r w:rsidRPr="005F25C4">
        <w:rPr>
          <w:shd w:val="clear" w:color="auto" w:fill="FFFFFF"/>
        </w:rPr>
        <w:t>Qu</w:t>
      </w:r>
      <w:r>
        <w:rPr>
          <w:shd w:val="clear" w:color="auto" w:fill="FFFFFF"/>
        </w:rPr>
        <w:t>e ressens-tu</w:t>
      </w:r>
      <w:r w:rsidR="004C313C">
        <w:rPr>
          <w:shd w:val="clear" w:color="auto" w:fill="FFFFFF"/>
        </w:rPr>
        <w:t>,</w:t>
      </w:r>
      <w:r>
        <w:rPr>
          <w:shd w:val="clear" w:color="auto" w:fill="FFFFFF"/>
        </w:rPr>
        <w:t xml:space="preserve"> après </w:t>
      </w:r>
      <w:r w:rsidR="00DE2E2F">
        <w:rPr>
          <w:shd w:val="clear" w:color="auto" w:fill="FFFFFF"/>
        </w:rPr>
        <w:t xml:space="preserve">avoir </w:t>
      </w:r>
      <w:r>
        <w:rPr>
          <w:shd w:val="clear" w:color="auto" w:fill="FFFFFF"/>
        </w:rPr>
        <w:t>lu ce passage ?</w:t>
      </w:r>
    </w:p>
    <w:sectPr w:rsidR="00822F36" w:rsidRPr="00884690" w:rsidSect="006001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Page"/>
      </w:footnotePr>
      <w:pgSz w:w="11900" w:h="16840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85BA0" w14:textId="77777777" w:rsidR="006301C5" w:rsidRDefault="006301C5" w:rsidP="00125EB9">
      <w:r>
        <w:separator/>
      </w:r>
    </w:p>
  </w:endnote>
  <w:endnote w:type="continuationSeparator" w:id="0">
    <w:p w14:paraId="10BF628E" w14:textId="77777777" w:rsidR="006301C5" w:rsidRDefault="006301C5" w:rsidP="0012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(Corp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018354670"/>
      <w:docPartObj>
        <w:docPartGallery w:val="Page Numbers (Bottom of Page)"/>
        <w:docPartUnique/>
      </w:docPartObj>
    </w:sdtPr>
    <w:sdtContent>
      <w:p w14:paraId="525E1BAD" w14:textId="02F223F1" w:rsidR="00CE4614" w:rsidRDefault="00CE4614" w:rsidP="002E034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E498F84" w14:textId="66973877" w:rsidR="009209B3" w:rsidRDefault="009209B3" w:rsidP="00CE4614">
    <w:pPr>
      <w:pStyle w:val="Pieddepage"/>
      <w:ind w:right="360"/>
      <w:rPr>
        <w:rStyle w:val="Numrodepage"/>
      </w:rPr>
    </w:pPr>
  </w:p>
  <w:p w14:paraId="17139C23" w14:textId="77777777" w:rsidR="009209B3" w:rsidRDefault="009209B3" w:rsidP="00125EB9">
    <w:pPr>
      <w:pStyle w:val="Pieddepage"/>
      <w:rPr>
        <w:rStyle w:val="Numrodepage"/>
      </w:rPr>
    </w:pPr>
  </w:p>
  <w:p w14:paraId="6659B4D1" w14:textId="77777777" w:rsidR="009209B3" w:rsidRDefault="009209B3" w:rsidP="00125EB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1627469105"/>
      <w:docPartObj>
        <w:docPartGallery w:val="Page Numbers (Bottom of Page)"/>
        <w:docPartUnique/>
      </w:docPartObj>
    </w:sdtPr>
    <w:sdtContent>
      <w:p w14:paraId="5BD73BC6" w14:textId="108824DF" w:rsidR="00CE4614" w:rsidRDefault="00CE4614" w:rsidP="002E034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6E9BD953" w14:textId="30814C68" w:rsidR="009209B3" w:rsidRDefault="00CE4614" w:rsidP="00CE4614">
    <w:pPr>
      <w:pStyle w:val="Pieddepage"/>
      <w:ind w:right="360"/>
      <w:jc w:val="center"/>
    </w:pPr>
    <w:r>
      <w:rPr>
        <w:noProof/>
      </w:rPr>
      <w:drawing>
        <wp:inline distT="0" distB="0" distL="0" distR="0" wp14:anchorId="6B5CF9EF" wp14:editId="52199E86">
          <wp:extent cx="3275636" cy="775384"/>
          <wp:effectExtent l="0" t="0" r="127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6620" cy="789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87301" w14:textId="77777777" w:rsidR="00822F36" w:rsidRDefault="00822F36" w:rsidP="00125EB9">
    <w:pPr>
      <w:pStyle w:val="Pieddepage"/>
      <w:tabs>
        <w:tab w:val="clear" w:pos="4536"/>
        <w:tab w:val="clear" w:pos="9072"/>
        <w:tab w:val="left" w:pos="4156"/>
      </w:tabs>
    </w:pPr>
  </w:p>
  <w:p w14:paraId="79F0CB3F" w14:textId="77777777" w:rsidR="00822F36" w:rsidRDefault="00822F36" w:rsidP="00125EB9">
    <w:pPr>
      <w:pStyle w:val="Pieddepage"/>
      <w:tabs>
        <w:tab w:val="clear" w:pos="4536"/>
        <w:tab w:val="clear" w:pos="9072"/>
        <w:tab w:val="left" w:pos="4156"/>
      </w:tabs>
    </w:pPr>
  </w:p>
  <w:p w14:paraId="25B22095" w14:textId="77777777" w:rsidR="00822F36" w:rsidRDefault="00600128" w:rsidP="00125EB9">
    <w:pPr>
      <w:pStyle w:val="Pieddepage"/>
      <w:tabs>
        <w:tab w:val="clear" w:pos="4536"/>
        <w:tab w:val="clear" w:pos="9072"/>
        <w:tab w:val="left" w:pos="4156"/>
      </w:tabs>
    </w:pPr>
    <w:r>
      <w:rPr>
        <w:noProof/>
      </w:rPr>
      <w:drawing>
        <wp:anchor distT="0" distB="0" distL="114300" distR="114300" simplePos="0" relativeHeight="251674624" behindDoc="0" locked="0" layoutInCell="1" allowOverlap="1" wp14:anchorId="03354EC8" wp14:editId="2F1BEF67">
          <wp:simplePos x="0" y="0"/>
          <wp:positionH relativeFrom="column">
            <wp:posOffset>4417060</wp:posOffset>
          </wp:positionH>
          <wp:positionV relativeFrom="page">
            <wp:posOffset>9977755</wp:posOffset>
          </wp:positionV>
          <wp:extent cx="1506220" cy="628015"/>
          <wp:effectExtent l="0" t="0" r="5080" b="0"/>
          <wp:wrapSquare wrapText="bothSides"/>
          <wp:docPr id="22" name="Image 8" descr="clients:la-ligue:visuel:logo:ABF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8" descr="clients:la-ligue:visuel:logo:ABF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6220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/>
      </w:rPr>
      <w:drawing>
        <wp:anchor distT="0" distB="0" distL="114300" distR="114300" simplePos="0" relativeHeight="251672576" behindDoc="1" locked="0" layoutInCell="1" allowOverlap="1" wp14:anchorId="5DBC045B" wp14:editId="110001E9">
          <wp:simplePos x="0" y="0"/>
          <wp:positionH relativeFrom="column">
            <wp:posOffset>2330450</wp:posOffset>
          </wp:positionH>
          <wp:positionV relativeFrom="paragraph">
            <wp:posOffset>38663</wp:posOffset>
          </wp:positionV>
          <wp:extent cx="1637030" cy="662940"/>
          <wp:effectExtent l="0" t="0" r="0" b="0"/>
          <wp:wrapTight wrapText="bothSides">
            <wp:wrapPolygon edited="0">
              <wp:start x="503" y="1655"/>
              <wp:lineTo x="503" y="19862"/>
              <wp:lineTo x="7373" y="19862"/>
              <wp:lineTo x="21114" y="18621"/>
              <wp:lineTo x="21114" y="3310"/>
              <wp:lineTo x="19773" y="2483"/>
              <wp:lineTo x="7373" y="1655"/>
              <wp:lineTo x="503" y="1655"/>
            </wp:wrapPolygon>
          </wp:wrapTight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_ll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030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4855FBDF" wp14:editId="25AC64A4">
          <wp:simplePos x="0" y="0"/>
          <wp:positionH relativeFrom="column">
            <wp:posOffset>643255</wp:posOffset>
          </wp:positionH>
          <wp:positionV relativeFrom="page">
            <wp:posOffset>9923351</wp:posOffset>
          </wp:positionV>
          <wp:extent cx="1144905" cy="547370"/>
          <wp:effectExtent l="0" t="0" r="0" b="0"/>
          <wp:wrapTight wrapText="bothSides">
            <wp:wrapPolygon edited="0">
              <wp:start x="3834" y="0"/>
              <wp:lineTo x="0" y="3508"/>
              <wp:lineTo x="0" y="21049"/>
              <wp:lineTo x="19408" y="21049"/>
              <wp:lineTo x="21324" y="16538"/>
              <wp:lineTo x="21324" y="10524"/>
              <wp:lineTo x="10063" y="8019"/>
              <wp:lineTo x="10303" y="5513"/>
              <wp:lineTo x="9344" y="3007"/>
              <wp:lineTo x="6469" y="0"/>
              <wp:lineTo x="3834" y="0"/>
            </wp:wrapPolygon>
          </wp:wrapTight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547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98AECC" w14:textId="77777777" w:rsidR="00125EB9" w:rsidRDefault="00125EB9" w:rsidP="00125EB9">
    <w:pPr>
      <w:pStyle w:val="Pieddepage"/>
      <w:tabs>
        <w:tab w:val="clear" w:pos="4536"/>
        <w:tab w:val="clear" w:pos="9072"/>
        <w:tab w:val="left" w:pos="415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8EAAB" w14:textId="77777777" w:rsidR="006301C5" w:rsidRDefault="006301C5" w:rsidP="00125EB9">
      <w:r>
        <w:separator/>
      </w:r>
    </w:p>
  </w:footnote>
  <w:footnote w:type="continuationSeparator" w:id="0">
    <w:p w14:paraId="5AF8422B" w14:textId="77777777" w:rsidR="006301C5" w:rsidRDefault="006301C5" w:rsidP="00125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0D1D8" w14:textId="77777777" w:rsidR="00E410CE" w:rsidRDefault="00E410C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1751" w14:textId="7F793D7E" w:rsidR="00822F36" w:rsidRDefault="00822F36" w:rsidP="004B088B">
    <w:pPr>
      <w:pStyle w:val="En-tte"/>
      <w:jc w:val="center"/>
    </w:pPr>
    <w:r>
      <w:rPr>
        <w:noProof/>
      </w:rPr>
      <w:drawing>
        <wp:inline distT="0" distB="0" distL="0" distR="0" wp14:anchorId="7278AD17" wp14:editId="1A9544AB">
          <wp:extent cx="1151890" cy="1139190"/>
          <wp:effectExtent l="0" t="0" r="3810" b="3810"/>
          <wp:docPr id="10" name="Image 5" descr="clients:la-ligue:visuel:logo:livrables:bitmap:animation-biblique-logo_RVB_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5" descr="clients:la-ligue:visuel:logo:livrables:bitmap:animation-biblique-logo_RVB_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19" t="5388" r="8224" b="6805"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139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C83D5E" w14:textId="77777777" w:rsidR="00822F36" w:rsidRDefault="00822F36" w:rsidP="00822F36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23D4B" w14:textId="77777777" w:rsidR="00125EB9" w:rsidRDefault="00125EB9" w:rsidP="00125EB9">
    <w:pPr>
      <w:pStyle w:val="En-tte"/>
    </w:pPr>
    <w:r>
      <w:tab/>
      <w:t xml:space="preserve">        </w:t>
    </w:r>
    <w:r>
      <w:rPr>
        <w:noProof/>
      </w:rPr>
      <w:drawing>
        <wp:inline distT="0" distB="0" distL="0" distR="0" wp14:anchorId="5B011B4E" wp14:editId="54816610">
          <wp:extent cx="1151890" cy="1139190"/>
          <wp:effectExtent l="0" t="0" r="3810" b="3810"/>
          <wp:docPr id="3" name="Image 5" descr="clients:la-ligue:visuel:logo:livrables:bitmap:animation-biblique-logo_RVB_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5" descr="clients:la-ligue:visuel:logo:livrables:bitmap:animation-biblique-logo_RVB_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19" t="5388" r="8224" b="6805"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139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7611EE" w14:textId="77777777" w:rsidR="00125EB9" w:rsidRDefault="00125EB9" w:rsidP="00125EB9">
    <w:pPr>
      <w:pStyle w:val="En-tte"/>
    </w:pPr>
  </w:p>
  <w:p w14:paraId="459AAD54" w14:textId="77777777" w:rsidR="00125EB9" w:rsidRDefault="00125EB9" w:rsidP="00125EB9">
    <w:pPr>
      <w:pStyle w:val="En-tte"/>
      <w:jc w:val="center"/>
    </w:pPr>
    <w:r>
      <w:t>Ensemble, lire la Bible autrement</w:t>
    </w:r>
  </w:p>
  <w:p w14:paraId="59F84F7F" w14:textId="77777777" w:rsidR="00125EB9" w:rsidRDefault="00125EB9" w:rsidP="00125EB9">
    <w:pPr>
      <w:pStyle w:val="En-tte"/>
    </w:pPr>
  </w:p>
  <w:p w14:paraId="260EAF21" w14:textId="77777777" w:rsidR="00125EB9" w:rsidRDefault="00125E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963B9"/>
    <w:multiLevelType w:val="hybridMultilevel"/>
    <w:tmpl w:val="E79ABF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608FB"/>
    <w:multiLevelType w:val="hybridMultilevel"/>
    <w:tmpl w:val="4A2E14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62DA8"/>
    <w:multiLevelType w:val="hybridMultilevel"/>
    <w:tmpl w:val="977C00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F7F97"/>
    <w:multiLevelType w:val="hybridMultilevel"/>
    <w:tmpl w:val="4C5000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E5DA3"/>
    <w:multiLevelType w:val="multilevel"/>
    <w:tmpl w:val="11263088"/>
    <w:lvl w:ilvl="0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1347EB9"/>
    <w:multiLevelType w:val="hybridMultilevel"/>
    <w:tmpl w:val="849CE9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85329"/>
    <w:multiLevelType w:val="hybridMultilevel"/>
    <w:tmpl w:val="2EDCF8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15E14"/>
    <w:multiLevelType w:val="multilevel"/>
    <w:tmpl w:val="D1D6B2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676690230">
    <w:abstractNumId w:val="4"/>
  </w:num>
  <w:num w:numId="2" w16cid:durableId="1086222802">
    <w:abstractNumId w:val="6"/>
  </w:num>
  <w:num w:numId="3" w16cid:durableId="1607343252">
    <w:abstractNumId w:val="2"/>
  </w:num>
  <w:num w:numId="4" w16cid:durableId="892887163">
    <w:abstractNumId w:val="1"/>
  </w:num>
  <w:num w:numId="5" w16cid:durableId="747769349">
    <w:abstractNumId w:val="0"/>
  </w:num>
  <w:num w:numId="6" w16cid:durableId="1052122132">
    <w:abstractNumId w:val="5"/>
  </w:num>
  <w:num w:numId="7" w16cid:durableId="1836410807">
    <w:abstractNumId w:val="3"/>
  </w:num>
  <w:num w:numId="8" w16cid:durableId="35338731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attachedTemplate r:id="rId1"/>
  <w:defaultTabStop w:val="709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B9"/>
    <w:rsid w:val="000038A4"/>
    <w:rsid w:val="000046E3"/>
    <w:rsid w:val="00004A92"/>
    <w:rsid w:val="00004B55"/>
    <w:rsid w:val="0000543E"/>
    <w:rsid w:val="00005F30"/>
    <w:rsid w:val="000066AD"/>
    <w:rsid w:val="000069B9"/>
    <w:rsid w:val="00006C18"/>
    <w:rsid w:val="00010DFB"/>
    <w:rsid w:val="000120F3"/>
    <w:rsid w:val="00013E1B"/>
    <w:rsid w:val="00015E01"/>
    <w:rsid w:val="00016D10"/>
    <w:rsid w:val="00017264"/>
    <w:rsid w:val="00017298"/>
    <w:rsid w:val="00017E7A"/>
    <w:rsid w:val="00020004"/>
    <w:rsid w:val="000208F9"/>
    <w:rsid w:val="00022164"/>
    <w:rsid w:val="00022C53"/>
    <w:rsid w:val="00024286"/>
    <w:rsid w:val="0002448F"/>
    <w:rsid w:val="000252F3"/>
    <w:rsid w:val="00026521"/>
    <w:rsid w:val="00027E1F"/>
    <w:rsid w:val="00030584"/>
    <w:rsid w:val="00030A4F"/>
    <w:rsid w:val="00031226"/>
    <w:rsid w:val="00034841"/>
    <w:rsid w:val="00035545"/>
    <w:rsid w:val="00035E98"/>
    <w:rsid w:val="00036C4D"/>
    <w:rsid w:val="00037D51"/>
    <w:rsid w:val="00041960"/>
    <w:rsid w:val="00042547"/>
    <w:rsid w:val="00042923"/>
    <w:rsid w:val="0004295D"/>
    <w:rsid w:val="000434D1"/>
    <w:rsid w:val="00043693"/>
    <w:rsid w:val="0004499C"/>
    <w:rsid w:val="00045244"/>
    <w:rsid w:val="0004664F"/>
    <w:rsid w:val="00046BD5"/>
    <w:rsid w:val="0004759E"/>
    <w:rsid w:val="00047C05"/>
    <w:rsid w:val="00050BBB"/>
    <w:rsid w:val="00050BC0"/>
    <w:rsid w:val="00050CE2"/>
    <w:rsid w:val="00051564"/>
    <w:rsid w:val="000518A4"/>
    <w:rsid w:val="00051C8F"/>
    <w:rsid w:val="00054F60"/>
    <w:rsid w:val="00056B5C"/>
    <w:rsid w:val="00057318"/>
    <w:rsid w:val="00061273"/>
    <w:rsid w:val="00061495"/>
    <w:rsid w:val="00062081"/>
    <w:rsid w:val="00062972"/>
    <w:rsid w:val="00063872"/>
    <w:rsid w:val="00063B7E"/>
    <w:rsid w:val="00064638"/>
    <w:rsid w:val="00065583"/>
    <w:rsid w:val="00065AC1"/>
    <w:rsid w:val="00066778"/>
    <w:rsid w:val="00066CC8"/>
    <w:rsid w:val="00067CAA"/>
    <w:rsid w:val="00067F80"/>
    <w:rsid w:val="000707AD"/>
    <w:rsid w:val="00070B27"/>
    <w:rsid w:val="000715D3"/>
    <w:rsid w:val="00071A4A"/>
    <w:rsid w:val="00071D0A"/>
    <w:rsid w:val="00072485"/>
    <w:rsid w:val="00072875"/>
    <w:rsid w:val="000753AA"/>
    <w:rsid w:val="000775F2"/>
    <w:rsid w:val="00080B4E"/>
    <w:rsid w:val="0008190C"/>
    <w:rsid w:val="000825F7"/>
    <w:rsid w:val="0008480C"/>
    <w:rsid w:val="00084A80"/>
    <w:rsid w:val="0008578A"/>
    <w:rsid w:val="000859FE"/>
    <w:rsid w:val="00085B2C"/>
    <w:rsid w:val="00085BF5"/>
    <w:rsid w:val="00086DA8"/>
    <w:rsid w:val="00090DC5"/>
    <w:rsid w:val="000915B4"/>
    <w:rsid w:val="000933B9"/>
    <w:rsid w:val="00093783"/>
    <w:rsid w:val="00093C3F"/>
    <w:rsid w:val="00093FE6"/>
    <w:rsid w:val="00094A8E"/>
    <w:rsid w:val="00094BB2"/>
    <w:rsid w:val="000951F7"/>
    <w:rsid w:val="000954AD"/>
    <w:rsid w:val="00095541"/>
    <w:rsid w:val="00096DBC"/>
    <w:rsid w:val="00097085"/>
    <w:rsid w:val="00097EA0"/>
    <w:rsid w:val="00097FC9"/>
    <w:rsid w:val="000A01D3"/>
    <w:rsid w:val="000A1D83"/>
    <w:rsid w:val="000A4671"/>
    <w:rsid w:val="000A54A5"/>
    <w:rsid w:val="000A5D76"/>
    <w:rsid w:val="000A7B02"/>
    <w:rsid w:val="000B1B16"/>
    <w:rsid w:val="000B24D9"/>
    <w:rsid w:val="000B3F8D"/>
    <w:rsid w:val="000B4EBD"/>
    <w:rsid w:val="000B5126"/>
    <w:rsid w:val="000B582C"/>
    <w:rsid w:val="000B644B"/>
    <w:rsid w:val="000B64ED"/>
    <w:rsid w:val="000B6C19"/>
    <w:rsid w:val="000C06F8"/>
    <w:rsid w:val="000C1167"/>
    <w:rsid w:val="000C2D02"/>
    <w:rsid w:val="000C3604"/>
    <w:rsid w:val="000C4289"/>
    <w:rsid w:val="000C49E9"/>
    <w:rsid w:val="000C5C7C"/>
    <w:rsid w:val="000C6E85"/>
    <w:rsid w:val="000D066E"/>
    <w:rsid w:val="000D0709"/>
    <w:rsid w:val="000D0CBA"/>
    <w:rsid w:val="000D0E09"/>
    <w:rsid w:val="000D109A"/>
    <w:rsid w:val="000D1CD1"/>
    <w:rsid w:val="000D2EC1"/>
    <w:rsid w:val="000D33A0"/>
    <w:rsid w:val="000D4435"/>
    <w:rsid w:val="000D4966"/>
    <w:rsid w:val="000D4AAC"/>
    <w:rsid w:val="000D5255"/>
    <w:rsid w:val="000D57C4"/>
    <w:rsid w:val="000D591D"/>
    <w:rsid w:val="000D7274"/>
    <w:rsid w:val="000E1349"/>
    <w:rsid w:val="000E53BA"/>
    <w:rsid w:val="000E6DDC"/>
    <w:rsid w:val="000E7D0E"/>
    <w:rsid w:val="000F013F"/>
    <w:rsid w:val="000F03D4"/>
    <w:rsid w:val="000F09A2"/>
    <w:rsid w:val="000F2734"/>
    <w:rsid w:val="000F4590"/>
    <w:rsid w:val="000F4AAB"/>
    <w:rsid w:val="000F4E6C"/>
    <w:rsid w:val="000F51A5"/>
    <w:rsid w:val="000F535D"/>
    <w:rsid w:val="000F5516"/>
    <w:rsid w:val="000F5ACB"/>
    <w:rsid w:val="000F5FBE"/>
    <w:rsid w:val="000F61DE"/>
    <w:rsid w:val="000F6E2A"/>
    <w:rsid w:val="000F6FB6"/>
    <w:rsid w:val="00100791"/>
    <w:rsid w:val="00103222"/>
    <w:rsid w:val="00104714"/>
    <w:rsid w:val="001064C4"/>
    <w:rsid w:val="0010660E"/>
    <w:rsid w:val="0011060F"/>
    <w:rsid w:val="001115D9"/>
    <w:rsid w:val="00111A7C"/>
    <w:rsid w:val="00112CD1"/>
    <w:rsid w:val="001135DD"/>
    <w:rsid w:val="00113998"/>
    <w:rsid w:val="00114818"/>
    <w:rsid w:val="001148AC"/>
    <w:rsid w:val="00114B0F"/>
    <w:rsid w:val="0011529E"/>
    <w:rsid w:val="00116003"/>
    <w:rsid w:val="001166F5"/>
    <w:rsid w:val="00122C46"/>
    <w:rsid w:val="00122F7D"/>
    <w:rsid w:val="00124152"/>
    <w:rsid w:val="001241EE"/>
    <w:rsid w:val="0012427C"/>
    <w:rsid w:val="00124780"/>
    <w:rsid w:val="00124802"/>
    <w:rsid w:val="00124AB1"/>
    <w:rsid w:val="00125D10"/>
    <w:rsid w:val="00125E1F"/>
    <w:rsid w:val="00125EB9"/>
    <w:rsid w:val="00126B8E"/>
    <w:rsid w:val="00130683"/>
    <w:rsid w:val="0013094F"/>
    <w:rsid w:val="00131EF1"/>
    <w:rsid w:val="001332E7"/>
    <w:rsid w:val="00133540"/>
    <w:rsid w:val="00134AE0"/>
    <w:rsid w:val="001355D0"/>
    <w:rsid w:val="0013685C"/>
    <w:rsid w:val="00136D83"/>
    <w:rsid w:val="001403D2"/>
    <w:rsid w:val="0014047F"/>
    <w:rsid w:val="001404FC"/>
    <w:rsid w:val="0014059D"/>
    <w:rsid w:val="00142BE7"/>
    <w:rsid w:val="00144351"/>
    <w:rsid w:val="001451B9"/>
    <w:rsid w:val="001452D1"/>
    <w:rsid w:val="001457DE"/>
    <w:rsid w:val="0014590C"/>
    <w:rsid w:val="001466C6"/>
    <w:rsid w:val="0014697C"/>
    <w:rsid w:val="001469E3"/>
    <w:rsid w:val="00150D2F"/>
    <w:rsid w:val="00150E36"/>
    <w:rsid w:val="001510B5"/>
    <w:rsid w:val="00151841"/>
    <w:rsid w:val="00152148"/>
    <w:rsid w:val="00154302"/>
    <w:rsid w:val="00155BFB"/>
    <w:rsid w:val="00157511"/>
    <w:rsid w:val="001579CE"/>
    <w:rsid w:val="00157A4D"/>
    <w:rsid w:val="00157AA1"/>
    <w:rsid w:val="001600CC"/>
    <w:rsid w:val="00160330"/>
    <w:rsid w:val="00160678"/>
    <w:rsid w:val="00160CCC"/>
    <w:rsid w:val="001615B9"/>
    <w:rsid w:val="001643E7"/>
    <w:rsid w:val="00164646"/>
    <w:rsid w:val="00166A58"/>
    <w:rsid w:val="00166FE7"/>
    <w:rsid w:val="00167A6A"/>
    <w:rsid w:val="001706DE"/>
    <w:rsid w:val="0017080F"/>
    <w:rsid w:val="001709E0"/>
    <w:rsid w:val="00170D66"/>
    <w:rsid w:val="00171EBF"/>
    <w:rsid w:val="001720E5"/>
    <w:rsid w:val="00172953"/>
    <w:rsid w:val="0017329F"/>
    <w:rsid w:val="001734AC"/>
    <w:rsid w:val="00173507"/>
    <w:rsid w:val="00173D7B"/>
    <w:rsid w:val="0017406C"/>
    <w:rsid w:val="001740A5"/>
    <w:rsid w:val="001741EF"/>
    <w:rsid w:val="00174F68"/>
    <w:rsid w:val="001750F4"/>
    <w:rsid w:val="00175394"/>
    <w:rsid w:val="00175E6A"/>
    <w:rsid w:val="001763C7"/>
    <w:rsid w:val="00177083"/>
    <w:rsid w:val="001800B4"/>
    <w:rsid w:val="00180A3C"/>
    <w:rsid w:val="001813BB"/>
    <w:rsid w:val="0018166D"/>
    <w:rsid w:val="0018168F"/>
    <w:rsid w:val="00181E43"/>
    <w:rsid w:val="00182469"/>
    <w:rsid w:val="001863C5"/>
    <w:rsid w:val="00186939"/>
    <w:rsid w:val="00186E88"/>
    <w:rsid w:val="001877D6"/>
    <w:rsid w:val="00190C53"/>
    <w:rsid w:val="001931AB"/>
    <w:rsid w:val="001932B5"/>
    <w:rsid w:val="00193666"/>
    <w:rsid w:val="001951FF"/>
    <w:rsid w:val="00195BE6"/>
    <w:rsid w:val="00195C75"/>
    <w:rsid w:val="001968CE"/>
    <w:rsid w:val="00197CD4"/>
    <w:rsid w:val="001A0124"/>
    <w:rsid w:val="001A1443"/>
    <w:rsid w:val="001A3B82"/>
    <w:rsid w:val="001A4128"/>
    <w:rsid w:val="001A5CEA"/>
    <w:rsid w:val="001A5F84"/>
    <w:rsid w:val="001A687D"/>
    <w:rsid w:val="001A736F"/>
    <w:rsid w:val="001A7549"/>
    <w:rsid w:val="001B28B8"/>
    <w:rsid w:val="001B3378"/>
    <w:rsid w:val="001B3B90"/>
    <w:rsid w:val="001B3C86"/>
    <w:rsid w:val="001B7CA0"/>
    <w:rsid w:val="001B7E6B"/>
    <w:rsid w:val="001C0879"/>
    <w:rsid w:val="001C31B2"/>
    <w:rsid w:val="001C373B"/>
    <w:rsid w:val="001C397B"/>
    <w:rsid w:val="001C39E6"/>
    <w:rsid w:val="001C4147"/>
    <w:rsid w:val="001C5ED4"/>
    <w:rsid w:val="001C64FC"/>
    <w:rsid w:val="001C6CEF"/>
    <w:rsid w:val="001C6FF9"/>
    <w:rsid w:val="001C7344"/>
    <w:rsid w:val="001D079C"/>
    <w:rsid w:val="001D1BD8"/>
    <w:rsid w:val="001D1D27"/>
    <w:rsid w:val="001D3333"/>
    <w:rsid w:val="001D3AC3"/>
    <w:rsid w:val="001D3EB0"/>
    <w:rsid w:val="001D5167"/>
    <w:rsid w:val="001D51A4"/>
    <w:rsid w:val="001D6B5E"/>
    <w:rsid w:val="001D782E"/>
    <w:rsid w:val="001E1BE1"/>
    <w:rsid w:val="001E1CF4"/>
    <w:rsid w:val="001E2E45"/>
    <w:rsid w:val="001E30CD"/>
    <w:rsid w:val="001E5551"/>
    <w:rsid w:val="001E5C82"/>
    <w:rsid w:val="001E6461"/>
    <w:rsid w:val="001E6B08"/>
    <w:rsid w:val="001E7497"/>
    <w:rsid w:val="001F11AC"/>
    <w:rsid w:val="001F135B"/>
    <w:rsid w:val="001F35E6"/>
    <w:rsid w:val="001F3809"/>
    <w:rsid w:val="001F421F"/>
    <w:rsid w:val="001F72AE"/>
    <w:rsid w:val="00200603"/>
    <w:rsid w:val="00206326"/>
    <w:rsid w:val="002072A7"/>
    <w:rsid w:val="00207399"/>
    <w:rsid w:val="00210A84"/>
    <w:rsid w:val="002118E3"/>
    <w:rsid w:val="00211B66"/>
    <w:rsid w:val="00212230"/>
    <w:rsid w:val="00212BEF"/>
    <w:rsid w:val="00214521"/>
    <w:rsid w:val="00214A8A"/>
    <w:rsid w:val="00214B94"/>
    <w:rsid w:val="0021567C"/>
    <w:rsid w:val="0021601E"/>
    <w:rsid w:val="002160E2"/>
    <w:rsid w:val="00216C1E"/>
    <w:rsid w:val="002175A2"/>
    <w:rsid w:val="002176D0"/>
    <w:rsid w:val="00220F94"/>
    <w:rsid w:val="00220FC1"/>
    <w:rsid w:val="00221F1B"/>
    <w:rsid w:val="00222BE8"/>
    <w:rsid w:val="00222F9D"/>
    <w:rsid w:val="00223A02"/>
    <w:rsid w:val="00223B86"/>
    <w:rsid w:val="00225C9F"/>
    <w:rsid w:val="0022611A"/>
    <w:rsid w:val="00226173"/>
    <w:rsid w:val="00227BDF"/>
    <w:rsid w:val="00230251"/>
    <w:rsid w:val="00234E27"/>
    <w:rsid w:val="00235EF2"/>
    <w:rsid w:val="00236839"/>
    <w:rsid w:val="00236AAC"/>
    <w:rsid w:val="00237069"/>
    <w:rsid w:val="0023709F"/>
    <w:rsid w:val="0024007F"/>
    <w:rsid w:val="00240E99"/>
    <w:rsid w:val="0024153E"/>
    <w:rsid w:val="002424B7"/>
    <w:rsid w:val="002425B7"/>
    <w:rsid w:val="00245018"/>
    <w:rsid w:val="00245900"/>
    <w:rsid w:val="002460F3"/>
    <w:rsid w:val="002473E5"/>
    <w:rsid w:val="0024751A"/>
    <w:rsid w:val="00250593"/>
    <w:rsid w:val="00250D18"/>
    <w:rsid w:val="00250E17"/>
    <w:rsid w:val="00250E1E"/>
    <w:rsid w:val="002513F8"/>
    <w:rsid w:val="002518FE"/>
    <w:rsid w:val="00251FAD"/>
    <w:rsid w:val="00252F4B"/>
    <w:rsid w:val="0025326B"/>
    <w:rsid w:val="00253D4B"/>
    <w:rsid w:val="002540BB"/>
    <w:rsid w:val="002543DB"/>
    <w:rsid w:val="00254B06"/>
    <w:rsid w:val="002564BA"/>
    <w:rsid w:val="002565DC"/>
    <w:rsid w:val="00256E73"/>
    <w:rsid w:val="0025718E"/>
    <w:rsid w:val="0026005E"/>
    <w:rsid w:val="002635BC"/>
    <w:rsid w:val="00263D03"/>
    <w:rsid w:val="00264C5D"/>
    <w:rsid w:val="00265967"/>
    <w:rsid w:val="0026598D"/>
    <w:rsid w:val="0026638C"/>
    <w:rsid w:val="002701F3"/>
    <w:rsid w:val="0027029C"/>
    <w:rsid w:val="0027076B"/>
    <w:rsid w:val="00271F59"/>
    <w:rsid w:val="00271FE8"/>
    <w:rsid w:val="0027309B"/>
    <w:rsid w:val="00274555"/>
    <w:rsid w:val="00274AD1"/>
    <w:rsid w:val="002751E4"/>
    <w:rsid w:val="00275E55"/>
    <w:rsid w:val="002764EC"/>
    <w:rsid w:val="00277146"/>
    <w:rsid w:val="00277B73"/>
    <w:rsid w:val="00280570"/>
    <w:rsid w:val="00282C3C"/>
    <w:rsid w:val="00283B9D"/>
    <w:rsid w:val="002843AB"/>
    <w:rsid w:val="00284B6C"/>
    <w:rsid w:val="00286612"/>
    <w:rsid w:val="0028760C"/>
    <w:rsid w:val="0029051F"/>
    <w:rsid w:val="002905C2"/>
    <w:rsid w:val="002909F8"/>
    <w:rsid w:val="00290FC0"/>
    <w:rsid w:val="002923FA"/>
    <w:rsid w:val="002929CD"/>
    <w:rsid w:val="00292C91"/>
    <w:rsid w:val="00293109"/>
    <w:rsid w:val="0029576C"/>
    <w:rsid w:val="00296C7C"/>
    <w:rsid w:val="00296D37"/>
    <w:rsid w:val="00297D67"/>
    <w:rsid w:val="002A03B1"/>
    <w:rsid w:val="002A065B"/>
    <w:rsid w:val="002A1528"/>
    <w:rsid w:val="002A3B87"/>
    <w:rsid w:val="002A3ED2"/>
    <w:rsid w:val="002A5125"/>
    <w:rsid w:val="002A6756"/>
    <w:rsid w:val="002A7193"/>
    <w:rsid w:val="002A7E52"/>
    <w:rsid w:val="002A7F4B"/>
    <w:rsid w:val="002B046C"/>
    <w:rsid w:val="002B0C90"/>
    <w:rsid w:val="002B1A7D"/>
    <w:rsid w:val="002B1CB9"/>
    <w:rsid w:val="002B1D7E"/>
    <w:rsid w:val="002B1FAB"/>
    <w:rsid w:val="002B2771"/>
    <w:rsid w:val="002B33A0"/>
    <w:rsid w:val="002B3503"/>
    <w:rsid w:val="002B4367"/>
    <w:rsid w:val="002B4C7F"/>
    <w:rsid w:val="002B52B8"/>
    <w:rsid w:val="002B546C"/>
    <w:rsid w:val="002B57A8"/>
    <w:rsid w:val="002B5F91"/>
    <w:rsid w:val="002C03EA"/>
    <w:rsid w:val="002C064A"/>
    <w:rsid w:val="002C4850"/>
    <w:rsid w:val="002C4BEC"/>
    <w:rsid w:val="002C536B"/>
    <w:rsid w:val="002C6224"/>
    <w:rsid w:val="002C62C2"/>
    <w:rsid w:val="002C6BA0"/>
    <w:rsid w:val="002C6E45"/>
    <w:rsid w:val="002D00E9"/>
    <w:rsid w:val="002D0A95"/>
    <w:rsid w:val="002D28FC"/>
    <w:rsid w:val="002D420F"/>
    <w:rsid w:val="002D5246"/>
    <w:rsid w:val="002D5ECF"/>
    <w:rsid w:val="002D6BC4"/>
    <w:rsid w:val="002E0168"/>
    <w:rsid w:val="002E1C5C"/>
    <w:rsid w:val="002E49EF"/>
    <w:rsid w:val="002E6952"/>
    <w:rsid w:val="002E6FF9"/>
    <w:rsid w:val="002E742A"/>
    <w:rsid w:val="002F028D"/>
    <w:rsid w:val="002F0BC7"/>
    <w:rsid w:val="002F0BDB"/>
    <w:rsid w:val="002F5DE9"/>
    <w:rsid w:val="002F72A8"/>
    <w:rsid w:val="002F78B5"/>
    <w:rsid w:val="002F7CA7"/>
    <w:rsid w:val="003011CE"/>
    <w:rsid w:val="00301557"/>
    <w:rsid w:val="003020B2"/>
    <w:rsid w:val="00302D56"/>
    <w:rsid w:val="00302DBD"/>
    <w:rsid w:val="00303378"/>
    <w:rsid w:val="003033C1"/>
    <w:rsid w:val="00304727"/>
    <w:rsid w:val="00304909"/>
    <w:rsid w:val="00310CCE"/>
    <w:rsid w:val="003112A3"/>
    <w:rsid w:val="00312238"/>
    <w:rsid w:val="00312334"/>
    <w:rsid w:val="00312AC8"/>
    <w:rsid w:val="00313109"/>
    <w:rsid w:val="003133EE"/>
    <w:rsid w:val="0031373B"/>
    <w:rsid w:val="0031382E"/>
    <w:rsid w:val="00314AEA"/>
    <w:rsid w:val="00314E33"/>
    <w:rsid w:val="00315938"/>
    <w:rsid w:val="00315EE1"/>
    <w:rsid w:val="00315F82"/>
    <w:rsid w:val="00316B38"/>
    <w:rsid w:val="00316D5B"/>
    <w:rsid w:val="00317D06"/>
    <w:rsid w:val="00320816"/>
    <w:rsid w:val="003209F7"/>
    <w:rsid w:val="00321C5E"/>
    <w:rsid w:val="003234A9"/>
    <w:rsid w:val="0032410C"/>
    <w:rsid w:val="00324832"/>
    <w:rsid w:val="00324EF4"/>
    <w:rsid w:val="00324F23"/>
    <w:rsid w:val="00325E4E"/>
    <w:rsid w:val="00327B4C"/>
    <w:rsid w:val="003303E5"/>
    <w:rsid w:val="00331125"/>
    <w:rsid w:val="00331A9D"/>
    <w:rsid w:val="00333C69"/>
    <w:rsid w:val="00334656"/>
    <w:rsid w:val="00335567"/>
    <w:rsid w:val="00340A9F"/>
    <w:rsid w:val="00341169"/>
    <w:rsid w:val="003415F0"/>
    <w:rsid w:val="00341832"/>
    <w:rsid w:val="00342BBE"/>
    <w:rsid w:val="00342D10"/>
    <w:rsid w:val="00344026"/>
    <w:rsid w:val="0034411F"/>
    <w:rsid w:val="00344D0F"/>
    <w:rsid w:val="00346624"/>
    <w:rsid w:val="00346D52"/>
    <w:rsid w:val="00346DB3"/>
    <w:rsid w:val="00346F76"/>
    <w:rsid w:val="003473F1"/>
    <w:rsid w:val="00347844"/>
    <w:rsid w:val="00350562"/>
    <w:rsid w:val="0035134E"/>
    <w:rsid w:val="00351BDD"/>
    <w:rsid w:val="0035465E"/>
    <w:rsid w:val="0035520C"/>
    <w:rsid w:val="00356CB0"/>
    <w:rsid w:val="003575CC"/>
    <w:rsid w:val="003608EA"/>
    <w:rsid w:val="00360AC4"/>
    <w:rsid w:val="0036178B"/>
    <w:rsid w:val="00362019"/>
    <w:rsid w:val="00362326"/>
    <w:rsid w:val="00362C35"/>
    <w:rsid w:val="003637B0"/>
    <w:rsid w:val="003668AF"/>
    <w:rsid w:val="00366B67"/>
    <w:rsid w:val="00367EA0"/>
    <w:rsid w:val="00370269"/>
    <w:rsid w:val="003706C9"/>
    <w:rsid w:val="00370E3B"/>
    <w:rsid w:val="00370F56"/>
    <w:rsid w:val="003726AF"/>
    <w:rsid w:val="00373BBE"/>
    <w:rsid w:val="0037537A"/>
    <w:rsid w:val="00375553"/>
    <w:rsid w:val="0037598B"/>
    <w:rsid w:val="00376815"/>
    <w:rsid w:val="003768AA"/>
    <w:rsid w:val="00377CA1"/>
    <w:rsid w:val="00380F8B"/>
    <w:rsid w:val="00381604"/>
    <w:rsid w:val="00381AFD"/>
    <w:rsid w:val="0038262D"/>
    <w:rsid w:val="00382A83"/>
    <w:rsid w:val="00382BED"/>
    <w:rsid w:val="00382F57"/>
    <w:rsid w:val="00383159"/>
    <w:rsid w:val="003857CE"/>
    <w:rsid w:val="0038596C"/>
    <w:rsid w:val="0038645B"/>
    <w:rsid w:val="003868AC"/>
    <w:rsid w:val="00386D91"/>
    <w:rsid w:val="003870DD"/>
    <w:rsid w:val="003879F9"/>
    <w:rsid w:val="0039052E"/>
    <w:rsid w:val="00391657"/>
    <w:rsid w:val="00392192"/>
    <w:rsid w:val="00392332"/>
    <w:rsid w:val="0039238A"/>
    <w:rsid w:val="00392573"/>
    <w:rsid w:val="003950C7"/>
    <w:rsid w:val="0039519A"/>
    <w:rsid w:val="00395579"/>
    <w:rsid w:val="003968EA"/>
    <w:rsid w:val="003969A8"/>
    <w:rsid w:val="003A1663"/>
    <w:rsid w:val="003A1A7A"/>
    <w:rsid w:val="003A263B"/>
    <w:rsid w:val="003A3D06"/>
    <w:rsid w:val="003A3DD6"/>
    <w:rsid w:val="003A441D"/>
    <w:rsid w:val="003A61B0"/>
    <w:rsid w:val="003A7332"/>
    <w:rsid w:val="003A799A"/>
    <w:rsid w:val="003A7CF4"/>
    <w:rsid w:val="003B0A4B"/>
    <w:rsid w:val="003B56E1"/>
    <w:rsid w:val="003B6A8E"/>
    <w:rsid w:val="003C0A03"/>
    <w:rsid w:val="003C1C05"/>
    <w:rsid w:val="003C3D4B"/>
    <w:rsid w:val="003C70D5"/>
    <w:rsid w:val="003C72AE"/>
    <w:rsid w:val="003C7425"/>
    <w:rsid w:val="003C7F64"/>
    <w:rsid w:val="003D00D9"/>
    <w:rsid w:val="003D04D7"/>
    <w:rsid w:val="003D197D"/>
    <w:rsid w:val="003D2453"/>
    <w:rsid w:val="003D2802"/>
    <w:rsid w:val="003D4346"/>
    <w:rsid w:val="003D56FA"/>
    <w:rsid w:val="003D5CE2"/>
    <w:rsid w:val="003D7079"/>
    <w:rsid w:val="003D72C9"/>
    <w:rsid w:val="003E1062"/>
    <w:rsid w:val="003E1807"/>
    <w:rsid w:val="003E1C17"/>
    <w:rsid w:val="003E1C86"/>
    <w:rsid w:val="003E2A2F"/>
    <w:rsid w:val="003E2C68"/>
    <w:rsid w:val="003E3555"/>
    <w:rsid w:val="003E3BFE"/>
    <w:rsid w:val="003E3D9F"/>
    <w:rsid w:val="003E5DD2"/>
    <w:rsid w:val="003E6AEB"/>
    <w:rsid w:val="003F109F"/>
    <w:rsid w:val="003F1C4D"/>
    <w:rsid w:val="003F22C6"/>
    <w:rsid w:val="003F2776"/>
    <w:rsid w:val="003F27BE"/>
    <w:rsid w:val="003F4B26"/>
    <w:rsid w:val="003F62DB"/>
    <w:rsid w:val="003F72DA"/>
    <w:rsid w:val="003F76B7"/>
    <w:rsid w:val="003F7A92"/>
    <w:rsid w:val="003F7BE7"/>
    <w:rsid w:val="003F7D02"/>
    <w:rsid w:val="00400BE2"/>
    <w:rsid w:val="00400EAB"/>
    <w:rsid w:val="0040187C"/>
    <w:rsid w:val="00401E5D"/>
    <w:rsid w:val="00402601"/>
    <w:rsid w:val="00403163"/>
    <w:rsid w:val="00403554"/>
    <w:rsid w:val="00405D5E"/>
    <w:rsid w:val="00407032"/>
    <w:rsid w:val="00407546"/>
    <w:rsid w:val="00407892"/>
    <w:rsid w:val="00410EFD"/>
    <w:rsid w:val="004125FB"/>
    <w:rsid w:val="00413963"/>
    <w:rsid w:val="0041404B"/>
    <w:rsid w:val="004145AA"/>
    <w:rsid w:val="00414F2D"/>
    <w:rsid w:val="0041503F"/>
    <w:rsid w:val="00417CAC"/>
    <w:rsid w:val="004202BB"/>
    <w:rsid w:val="00420B59"/>
    <w:rsid w:val="004213EC"/>
    <w:rsid w:val="00421C5B"/>
    <w:rsid w:val="00422765"/>
    <w:rsid w:val="00422B91"/>
    <w:rsid w:val="00426907"/>
    <w:rsid w:val="00430038"/>
    <w:rsid w:val="00430147"/>
    <w:rsid w:val="00430E73"/>
    <w:rsid w:val="00433891"/>
    <w:rsid w:val="00435499"/>
    <w:rsid w:val="004360EB"/>
    <w:rsid w:val="00436479"/>
    <w:rsid w:val="00437C36"/>
    <w:rsid w:val="00440C68"/>
    <w:rsid w:val="00441E56"/>
    <w:rsid w:val="0044232C"/>
    <w:rsid w:val="00443289"/>
    <w:rsid w:val="00444408"/>
    <w:rsid w:val="00450C82"/>
    <w:rsid w:val="00452EE6"/>
    <w:rsid w:val="00454724"/>
    <w:rsid w:val="00456EEB"/>
    <w:rsid w:val="00457AA1"/>
    <w:rsid w:val="004602B5"/>
    <w:rsid w:val="004602E9"/>
    <w:rsid w:val="00460374"/>
    <w:rsid w:val="00460D42"/>
    <w:rsid w:val="00461A55"/>
    <w:rsid w:val="00461B59"/>
    <w:rsid w:val="004620A3"/>
    <w:rsid w:val="0046345A"/>
    <w:rsid w:val="00463F87"/>
    <w:rsid w:val="004642C8"/>
    <w:rsid w:val="00464A42"/>
    <w:rsid w:val="0046631A"/>
    <w:rsid w:val="00466617"/>
    <w:rsid w:val="004675AB"/>
    <w:rsid w:val="004678F1"/>
    <w:rsid w:val="00467987"/>
    <w:rsid w:val="00467DEF"/>
    <w:rsid w:val="004700B8"/>
    <w:rsid w:val="0047052C"/>
    <w:rsid w:val="00470E10"/>
    <w:rsid w:val="00471AD9"/>
    <w:rsid w:val="00472E5E"/>
    <w:rsid w:val="0047367B"/>
    <w:rsid w:val="00473D0A"/>
    <w:rsid w:val="00474237"/>
    <w:rsid w:val="00475615"/>
    <w:rsid w:val="004757E4"/>
    <w:rsid w:val="00476845"/>
    <w:rsid w:val="00476B88"/>
    <w:rsid w:val="00477724"/>
    <w:rsid w:val="00477C4F"/>
    <w:rsid w:val="004809AD"/>
    <w:rsid w:val="0048122B"/>
    <w:rsid w:val="004820D0"/>
    <w:rsid w:val="00483565"/>
    <w:rsid w:val="00483791"/>
    <w:rsid w:val="00483948"/>
    <w:rsid w:val="00483FD4"/>
    <w:rsid w:val="0048649B"/>
    <w:rsid w:val="00487ECB"/>
    <w:rsid w:val="00494D3D"/>
    <w:rsid w:val="004A024F"/>
    <w:rsid w:val="004A0339"/>
    <w:rsid w:val="004A0D3E"/>
    <w:rsid w:val="004A1E5E"/>
    <w:rsid w:val="004A2C5E"/>
    <w:rsid w:val="004A3498"/>
    <w:rsid w:val="004A42C8"/>
    <w:rsid w:val="004B088B"/>
    <w:rsid w:val="004B1C8F"/>
    <w:rsid w:val="004B1D81"/>
    <w:rsid w:val="004B2BA0"/>
    <w:rsid w:val="004B4E4D"/>
    <w:rsid w:val="004B5276"/>
    <w:rsid w:val="004B5769"/>
    <w:rsid w:val="004B7352"/>
    <w:rsid w:val="004B7B6F"/>
    <w:rsid w:val="004C1B11"/>
    <w:rsid w:val="004C21B9"/>
    <w:rsid w:val="004C28AB"/>
    <w:rsid w:val="004C2D3A"/>
    <w:rsid w:val="004C2FE0"/>
    <w:rsid w:val="004C313C"/>
    <w:rsid w:val="004C31D8"/>
    <w:rsid w:val="004C3F8C"/>
    <w:rsid w:val="004C66BC"/>
    <w:rsid w:val="004C691A"/>
    <w:rsid w:val="004C6FFE"/>
    <w:rsid w:val="004C7D71"/>
    <w:rsid w:val="004D08F2"/>
    <w:rsid w:val="004D2E58"/>
    <w:rsid w:val="004D50C5"/>
    <w:rsid w:val="004D567F"/>
    <w:rsid w:val="004D5B53"/>
    <w:rsid w:val="004D6521"/>
    <w:rsid w:val="004D6BEF"/>
    <w:rsid w:val="004E04FA"/>
    <w:rsid w:val="004E1977"/>
    <w:rsid w:val="004E1D01"/>
    <w:rsid w:val="004E23DC"/>
    <w:rsid w:val="004E2BA0"/>
    <w:rsid w:val="004E42C6"/>
    <w:rsid w:val="004E5099"/>
    <w:rsid w:val="004E55DC"/>
    <w:rsid w:val="004E6D7E"/>
    <w:rsid w:val="004E7777"/>
    <w:rsid w:val="004E7E11"/>
    <w:rsid w:val="004F0AD1"/>
    <w:rsid w:val="004F20D9"/>
    <w:rsid w:val="004F2254"/>
    <w:rsid w:val="004F257F"/>
    <w:rsid w:val="004F4E06"/>
    <w:rsid w:val="004F5980"/>
    <w:rsid w:val="004F748B"/>
    <w:rsid w:val="0050119C"/>
    <w:rsid w:val="00501AE2"/>
    <w:rsid w:val="00501D1D"/>
    <w:rsid w:val="00503344"/>
    <w:rsid w:val="0050530B"/>
    <w:rsid w:val="00506113"/>
    <w:rsid w:val="005065FE"/>
    <w:rsid w:val="00507471"/>
    <w:rsid w:val="00507486"/>
    <w:rsid w:val="00511179"/>
    <w:rsid w:val="005115C7"/>
    <w:rsid w:val="0051165F"/>
    <w:rsid w:val="00511DD2"/>
    <w:rsid w:val="005126B8"/>
    <w:rsid w:val="00513701"/>
    <w:rsid w:val="00513FEC"/>
    <w:rsid w:val="00514726"/>
    <w:rsid w:val="0051645C"/>
    <w:rsid w:val="00516958"/>
    <w:rsid w:val="005173FB"/>
    <w:rsid w:val="00517790"/>
    <w:rsid w:val="00520F36"/>
    <w:rsid w:val="00521462"/>
    <w:rsid w:val="00522236"/>
    <w:rsid w:val="005230F5"/>
    <w:rsid w:val="00523391"/>
    <w:rsid w:val="0052346A"/>
    <w:rsid w:val="005238D6"/>
    <w:rsid w:val="00523D28"/>
    <w:rsid w:val="0052479A"/>
    <w:rsid w:val="00525A4B"/>
    <w:rsid w:val="00525CDB"/>
    <w:rsid w:val="0052680A"/>
    <w:rsid w:val="005275B3"/>
    <w:rsid w:val="00527CF4"/>
    <w:rsid w:val="005303C9"/>
    <w:rsid w:val="00530866"/>
    <w:rsid w:val="0053304C"/>
    <w:rsid w:val="00533F5A"/>
    <w:rsid w:val="005341DB"/>
    <w:rsid w:val="00535232"/>
    <w:rsid w:val="00535915"/>
    <w:rsid w:val="00535E54"/>
    <w:rsid w:val="00537178"/>
    <w:rsid w:val="00537237"/>
    <w:rsid w:val="0054284E"/>
    <w:rsid w:val="00542F66"/>
    <w:rsid w:val="00543EF8"/>
    <w:rsid w:val="00544E43"/>
    <w:rsid w:val="005456A6"/>
    <w:rsid w:val="005460CB"/>
    <w:rsid w:val="00547263"/>
    <w:rsid w:val="00547421"/>
    <w:rsid w:val="005506D1"/>
    <w:rsid w:val="005507A1"/>
    <w:rsid w:val="0055235D"/>
    <w:rsid w:val="005523DF"/>
    <w:rsid w:val="005530B4"/>
    <w:rsid w:val="005536F1"/>
    <w:rsid w:val="00555C8F"/>
    <w:rsid w:val="0055630D"/>
    <w:rsid w:val="00557893"/>
    <w:rsid w:val="0056227B"/>
    <w:rsid w:val="005639E5"/>
    <w:rsid w:val="00565986"/>
    <w:rsid w:val="00567C14"/>
    <w:rsid w:val="00570096"/>
    <w:rsid w:val="005702B7"/>
    <w:rsid w:val="0057396D"/>
    <w:rsid w:val="00574092"/>
    <w:rsid w:val="0057452C"/>
    <w:rsid w:val="00574C9B"/>
    <w:rsid w:val="00575235"/>
    <w:rsid w:val="0057535B"/>
    <w:rsid w:val="0057536E"/>
    <w:rsid w:val="00575797"/>
    <w:rsid w:val="00576338"/>
    <w:rsid w:val="005769A2"/>
    <w:rsid w:val="00576CCF"/>
    <w:rsid w:val="00577204"/>
    <w:rsid w:val="00577482"/>
    <w:rsid w:val="00577B78"/>
    <w:rsid w:val="005810E7"/>
    <w:rsid w:val="00581394"/>
    <w:rsid w:val="0058333C"/>
    <w:rsid w:val="00583658"/>
    <w:rsid w:val="00584018"/>
    <w:rsid w:val="005841F2"/>
    <w:rsid w:val="00585CC4"/>
    <w:rsid w:val="00585FE8"/>
    <w:rsid w:val="0058633D"/>
    <w:rsid w:val="0058701F"/>
    <w:rsid w:val="005875B4"/>
    <w:rsid w:val="005972C6"/>
    <w:rsid w:val="00597C17"/>
    <w:rsid w:val="005A1877"/>
    <w:rsid w:val="005A234F"/>
    <w:rsid w:val="005A27B5"/>
    <w:rsid w:val="005A27CD"/>
    <w:rsid w:val="005A2C68"/>
    <w:rsid w:val="005A3D36"/>
    <w:rsid w:val="005A4402"/>
    <w:rsid w:val="005A4A8B"/>
    <w:rsid w:val="005A5012"/>
    <w:rsid w:val="005A579A"/>
    <w:rsid w:val="005A5869"/>
    <w:rsid w:val="005A5BAF"/>
    <w:rsid w:val="005A671A"/>
    <w:rsid w:val="005A718D"/>
    <w:rsid w:val="005A7B8F"/>
    <w:rsid w:val="005A7C4E"/>
    <w:rsid w:val="005B04F4"/>
    <w:rsid w:val="005B3929"/>
    <w:rsid w:val="005B5956"/>
    <w:rsid w:val="005B59A6"/>
    <w:rsid w:val="005B6286"/>
    <w:rsid w:val="005C0DCF"/>
    <w:rsid w:val="005C10B6"/>
    <w:rsid w:val="005C18A2"/>
    <w:rsid w:val="005C2A73"/>
    <w:rsid w:val="005C3EC6"/>
    <w:rsid w:val="005C54BD"/>
    <w:rsid w:val="005C59AF"/>
    <w:rsid w:val="005C6B99"/>
    <w:rsid w:val="005D039E"/>
    <w:rsid w:val="005D13BE"/>
    <w:rsid w:val="005D191C"/>
    <w:rsid w:val="005D1972"/>
    <w:rsid w:val="005D4115"/>
    <w:rsid w:val="005D495D"/>
    <w:rsid w:val="005D4EB0"/>
    <w:rsid w:val="005D4EDB"/>
    <w:rsid w:val="005D54C0"/>
    <w:rsid w:val="005D556B"/>
    <w:rsid w:val="005D5DDA"/>
    <w:rsid w:val="005D788B"/>
    <w:rsid w:val="005D7F77"/>
    <w:rsid w:val="005E0961"/>
    <w:rsid w:val="005E323E"/>
    <w:rsid w:val="005E4195"/>
    <w:rsid w:val="005E41B1"/>
    <w:rsid w:val="005E431D"/>
    <w:rsid w:val="005E433F"/>
    <w:rsid w:val="005E530B"/>
    <w:rsid w:val="005E531A"/>
    <w:rsid w:val="005E545B"/>
    <w:rsid w:val="005E5D86"/>
    <w:rsid w:val="005E79AD"/>
    <w:rsid w:val="005F0158"/>
    <w:rsid w:val="005F0A52"/>
    <w:rsid w:val="005F0D5E"/>
    <w:rsid w:val="005F0FE8"/>
    <w:rsid w:val="005F25BE"/>
    <w:rsid w:val="005F25C4"/>
    <w:rsid w:val="005F2AA4"/>
    <w:rsid w:val="005F33DD"/>
    <w:rsid w:val="005F3B04"/>
    <w:rsid w:val="005F3CDA"/>
    <w:rsid w:val="005F5520"/>
    <w:rsid w:val="005F5C9E"/>
    <w:rsid w:val="005F62C8"/>
    <w:rsid w:val="00600128"/>
    <w:rsid w:val="006015D9"/>
    <w:rsid w:val="00603441"/>
    <w:rsid w:val="00603E77"/>
    <w:rsid w:val="00604031"/>
    <w:rsid w:val="00604A05"/>
    <w:rsid w:val="006055F2"/>
    <w:rsid w:val="00605967"/>
    <w:rsid w:val="0060619F"/>
    <w:rsid w:val="0060664D"/>
    <w:rsid w:val="0061154D"/>
    <w:rsid w:val="00611B29"/>
    <w:rsid w:val="00611D0C"/>
    <w:rsid w:val="0061269E"/>
    <w:rsid w:val="0061376C"/>
    <w:rsid w:val="0061378F"/>
    <w:rsid w:val="00614520"/>
    <w:rsid w:val="00615961"/>
    <w:rsid w:val="00616B28"/>
    <w:rsid w:val="00616B2D"/>
    <w:rsid w:val="006174FD"/>
    <w:rsid w:val="00620404"/>
    <w:rsid w:val="006205CD"/>
    <w:rsid w:val="00620CF2"/>
    <w:rsid w:val="00620DB1"/>
    <w:rsid w:val="00621BE8"/>
    <w:rsid w:val="006223D0"/>
    <w:rsid w:val="0062369E"/>
    <w:rsid w:val="00623BF1"/>
    <w:rsid w:val="006253CA"/>
    <w:rsid w:val="00625E50"/>
    <w:rsid w:val="00625ECD"/>
    <w:rsid w:val="00626096"/>
    <w:rsid w:val="0062695B"/>
    <w:rsid w:val="00626C29"/>
    <w:rsid w:val="00627508"/>
    <w:rsid w:val="006301C5"/>
    <w:rsid w:val="006327A6"/>
    <w:rsid w:val="0063367D"/>
    <w:rsid w:val="00633F5A"/>
    <w:rsid w:val="006344E7"/>
    <w:rsid w:val="00634F90"/>
    <w:rsid w:val="00636653"/>
    <w:rsid w:val="00637087"/>
    <w:rsid w:val="0063755D"/>
    <w:rsid w:val="00637657"/>
    <w:rsid w:val="00637E17"/>
    <w:rsid w:val="006403EE"/>
    <w:rsid w:val="00640AA0"/>
    <w:rsid w:val="00640D34"/>
    <w:rsid w:val="00641248"/>
    <w:rsid w:val="00641930"/>
    <w:rsid w:val="00641C49"/>
    <w:rsid w:val="0064251F"/>
    <w:rsid w:val="0064284E"/>
    <w:rsid w:val="00645717"/>
    <w:rsid w:val="006466FA"/>
    <w:rsid w:val="006502A8"/>
    <w:rsid w:val="00650677"/>
    <w:rsid w:val="00650902"/>
    <w:rsid w:val="00650A11"/>
    <w:rsid w:val="006510CD"/>
    <w:rsid w:val="006515A5"/>
    <w:rsid w:val="00651CE8"/>
    <w:rsid w:val="00652CCB"/>
    <w:rsid w:val="006538B4"/>
    <w:rsid w:val="00654552"/>
    <w:rsid w:val="006546DF"/>
    <w:rsid w:val="00654C57"/>
    <w:rsid w:val="006550AE"/>
    <w:rsid w:val="006567CE"/>
    <w:rsid w:val="00657340"/>
    <w:rsid w:val="00660C3D"/>
    <w:rsid w:val="0066112D"/>
    <w:rsid w:val="00661475"/>
    <w:rsid w:val="00662176"/>
    <w:rsid w:val="00662824"/>
    <w:rsid w:val="00662A16"/>
    <w:rsid w:val="00664DCF"/>
    <w:rsid w:val="00664FDA"/>
    <w:rsid w:val="0066569B"/>
    <w:rsid w:val="006659E8"/>
    <w:rsid w:val="00666623"/>
    <w:rsid w:val="0066694D"/>
    <w:rsid w:val="006669EF"/>
    <w:rsid w:val="006671BA"/>
    <w:rsid w:val="006679CA"/>
    <w:rsid w:val="00670C52"/>
    <w:rsid w:val="00671AF7"/>
    <w:rsid w:val="006726B6"/>
    <w:rsid w:val="00673AA4"/>
    <w:rsid w:val="00673C68"/>
    <w:rsid w:val="00674F8F"/>
    <w:rsid w:val="0067513A"/>
    <w:rsid w:val="00675C6D"/>
    <w:rsid w:val="00680768"/>
    <w:rsid w:val="00680BDF"/>
    <w:rsid w:val="00680F59"/>
    <w:rsid w:val="006810C6"/>
    <w:rsid w:val="0068155E"/>
    <w:rsid w:val="006834B2"/>
    <w:rsid w:val="006837B2"/>
    <w:rsid w:val="00684BE1"/>
    <w:rsid w:val="00684E91"/>
    <w:rsid w:val="00686577"/>
    <w:rsid w:val="00686707"/>
    <w:rsid w:val="006874EB"/>
    <w:rsid w:val="00687E4B"/>
    <w:rsid w:val="006905FE"/>
    <w:rsid w:val="00690972"/>
    <w:rsid w:val="0069138F"/>
    <w:rsid w:val="00691CC2"/>
    <w:rsid w:val="006931D7"/>
    <w:rsid w:val="00693B76"/>
    <w:rsid w:val="00694589"/>
    <w:rsid w:val="00694B50"/>
    <w:rsid w:val="00695F8C"/>
    <w:rsid w:val="00697980"/>
    <w:rsid w:val="00697EF3"/>
    <w:rsid w:val="006A10F2"/>
    <w:rsid w:val="006A2007"/>
    <w:rsid w:val="006A3479"/>
    <w:rsid w:val="006A4BBD"/>
    <w:rsid w:val="006A4C22"/>
    <w:rsid w:val="006A5DD8"/>
    <w:rsid w:val="006A6C03"/>
    <w:rsid w:val="006A70C0"/>
    <w:rsid w:val="006A7522"/>
    <w:rsid w:val="006A7665"/>
    <w:rsid w:val="006B03E7"/>
    <w:rsid w:val="006B0FCF"/>
    <w:rsid w:val="006B170B"/>
    <w:rsid w:val="006B182F"/>
    <w:rsid w:val="006B54A6"/>
    <w:rsid w:val="006B5988"/>
    <w:rsid w:val="006B6329"/>
    <w:rsid w:val="006B6975"/>
    <w:rsid w:val="006C3A12"/>
    <w:rsid w:val="006C590F"/>
    <w:rsid w:val="006C6025"/>
    <w:rsid w:val="006C7A7B"/>
    <w:rsid w:val="006D0B6D"/>
    <w:rsid w:val="006D2535"/>
    <w:rsid w:val="006D3C17"/>
    <w:rsid w:val="006D41F1"/>
    <w:rsid w:val="006D48DF"/>
    <w:rsid w:val="006D4915"/>
    <w:rsid w:val="006E012D"/>
    <w:rsid w:val="006E0728"/>
    <w:rsid w:val="006E2AD4"/>
    <w:rsid w:val="006E476D"/>
    <w:rsid w:val="006E5EBE"/>
    <w:rsid w:val="006E69C6"/>
    <w:rsid w:val="006E6F01"/>
    <w:rsid w:val="006E707E"/>
    <w:rsid w:val="006E7527"/>
    <w:rsid w:val="006F0296"/>
    <w:rsid w:val="006F108D"/>
    <w:rsid w:val="006F1111"/>
    <w:rsid w:val="006F2124"/>
    <w:rsid w:val="006F21F8"/>
    <w:rsid w:val="006F4C40"/>
    <w:rsid w:val="006F5938"/>
    <w:rsid w:val="006F6F89"/>
    <w:rsid w:val="006F7172"/>
    <w:rsid w:val="007006A5"/>
    <w:rsid w:val="00701BCD"/>
    <w:rsid w:val="007026F0"/>
    <w:rsid w:val="00702BB6"/>
    <w:rsid w:val="00702D05"/>
    <w:rsid w:val="007035BB"/>
    <w:rsid w:val="00704367"/>
    <w:rsid w:val="00704A60"/>
    <w:rsid w:val="00705E98"/>
    <w:rsid w:val="0070619D"/>
    <w:rsid w:val="0070681D"/>
    <w:rsid w:val="00707824"/>
    <w:rsid w:val="00707867"/>
    <w:rsid w:val="00710DA9"/>
    <w:rsid w:val="007118E5"/>
    <w:rsid w:val="00711F47"/>
    <w:rsid w:val="00711F7B"/>
    <w:rsid w:val="00713014"/>
    <w:rsid w:val="00713C0C"/>
    <w:rsid w:val="00714244"/>
    <w:rsid w:val="007142CC"/>
    <w:rsid w:val="00715EEF"/>
    <w:rsid w:val="007202A4"/>
    <w:rsid w:val="007203CA"/>
    <w:rsid w:val="007212A0"/>
    <w:rsid w:val="00722105"/>
    <w:rsid w:val="00722305"/>
    <w:rsid w:val="0072263B"/>
    <w:rsid w:val="00723DD1"/>
    <w:rsid w:val="00726C67"/>
    <w:rsid w:val="00727246"/>
    <w:rsid w:val="00730FEE"/>
    <w:rsid w:val="007320EF"/>
    <w:rsid w:val="00732DE6"/>
    <w:rsid w:val="00735112"/>
    <w:rsid w:val="007363AE"/>
    <w:rsid w:val="007367F0"/>
    <w:rsid w:val="00736C4F"/>
    <w:rsid w:val="007403F0"/>
    <w:rsid w:val="00740A02"/>
    <w:rsid w:val="00740BF0"/>
    <w:rsid w:val="00742D0C"/>
    <w:rsid w:val="00743337"/>
    <w:rsid w:val="007436BE"/>
    <w:rsid w:val="0074446B"/>
    <w:rsid w:val="00744638"/>
    <w:rsid w:val="00745CA1"/>
    <w:rsid w:val="007467EF"/>
    <w:rsid w:val="00746970"/>
    <w:rsid w:val="007471E6"/>
    <w:rsid w:val="00747CA6"/>
    <w:rsid w:val="00747F46"/>
    <w:rsid w:val="00753FCF"/>
    <w:rsid w:val="00754692"/>
    <w:rsid w:val="007547DB"/>
    <w:rsid w:val="00755009"/>
    <w:rsid w:val="00755382"/>
    <w:rsid w:val="007560F9"/>
    <w:rsid w:val="007561DD"/>
    <w:rsid w:val="00756BCF"/>
    <w:rsid w:val="007571A0"/>
    <w:rsid w:val="007575C7"/>
    <w:rsid w:val="007619C5"/>
    <w:rsid w:val="007620D2"/>
    <w:rsid w:val="00762795"/>
    <w:rsid w:val="00763946"/>
    <w:rsid w:val="00763A8E"/>
    <w:rsid w:val="00764952"/>
    <w:rsid w:val="007650BD"/>
    <w:rsid w:val="00765941"/>
    <w:rsid w:val="00765E4B"/>
    <w:rsid w:val="0076637A"/>
    <w:rsid w:val="0076718F"/>
    <w:rsid w:val="00767E81"/>
    <w:rsid w:val="007704D1"/>
    <w:rsid w:val="00770D9B"/>
    <w:rsid w:val="00771EC6"/>
    <w:rsid w:val="00773162"/>
    <w:rsid w:val="00773822"/>
    <w:rsid w:val="0077520A"/>
    <w:rsid w:val="00776282"/>
    <w:rsid w:val="0077707F"/>
    <w:rsid w:val="00780484"/>
    <w:rsid w:val="00780CC4"/>
    <w:rsid w:val="007810D8"/>
    <w:rsid w:val="0078126E"/>
    <w:rsid w:val="00781ECB"/>
    <w:rsid w:val="007824FA"/>
    <w:rsid w:val="0078416D"/>
    <w:rsid w:val="0078518D"/>
    <w:rsid w:val="007859E8"/>
    <w:rsid w:val="00786597"/>
    <w:rsid w:val="0078675E"/>
    <w:rsid w:val="00786A97"/>
    <w:rsid w:val="00786D16"/>
    <w:rsid w:val="00786F63"/>
    <w:rsid w:val="007911D5"/>
    <w:rsid w:val="00792F2A"/>
    <w:rsid w:val="0079646A"/>
    <w:rsid w:val="00796B46"/>
    <w:rsid w:val="007A03DF"/>
    <w:rsid w:val="007A0C56"/>
    <w:rsid w:val="007A175E"/>
    <w:rsid w:val="007A2A55"/>
    <w:rsid w:val="007A2EC8"/>
    <w:rsid w:val="007A3A9C"/>
    <w:rsid w:val="007A3AAE"/>
    <w:rsid w:val="007A3F5B"/>
    <w:rsid w:val="007A4F77"/>
    <w:rsid w:val="007A546A"/>
    <w:rsid w:val="007A57CA"/>
    <w:rsid w:val="007A5F22"/>
    <w:rsid w:val="007A65CB"/>
    <w:rsid w:val="007A682C"/>
    <w:rsid w:val="007A688D"/>
    <w:rsid w:val="007B18E1"/>
    <w:rsid w:val="007B248B"/>
    <w:rsid w:val="007B2628"/>
    <w:rsid w:val="007B2D3B"/>
    <w:rsid w:val="007B45CC"/>
    <w:rsid w:val="007B471B"/>
    <w:rsid w:val="007B4FB3"/>
    <w:rsid w:val="007B5B99"/>
    <w:rsid w:val="007B7EA2"/>
    <w:rsid w:val="007C0094"/>
    <w:rsid w:val="007C06BA"/>
    <w:rsid w:val="007C165E"/>
    <w:rsid w:val="007C2D9F"/>
    <w:rsid w:val="007C2DF9"/>
    <w:rsid w:val="007C3001"/>
    <w:rsid w:val="007C36B5"/>
    <w:rsid w:val="007C43F0"/>
    <w:rsid w:val="007C4EE3"/>
    <w:rsid w:val="007C60F8"/>
    <w:rsid w:val="007C6362"/>
    <w:rsid w:val="007D00AD"/>
    <w:rsid w:val="007D0876"/>
    <w:rsid w:val="007D12B5"/>
    <w:rsid w:val="007D135A"/>
    <w:rsid w:val="007D1E89"/>
    <w:rsid w:val="007D25AD"/>
    <w:rsid w:val="007D3736"/>
    <w:rsid w:val="007D537F"/>
    <w:rsid w:val="007D587F"/>
    <w:rsid w:val="007D5950"/>
    <w:rsid w:val="007D5E08"/>
    <w:rsid w:val="007D6BEA"/>
    <w:rsid w:val="007E287D"/>
    <w:rsid w:val="007E296A"/>
    <w:rsid w:val="007E2E5E"/>
    <w:rsid w:val="007E3DE3"/>
    <w:rsid w:val="007F03EC"/>
    <w:rsid w:val="007F085E"/>
    <w:rsid w:val="007F08E5"/>
    <w:rsid w:val="007F4194"/>
    <w:rsid w:val="007F60CF"/>
    <w:rsid w:val="007F68CB"/>
    <w:rsid w:val="007F7031"/>
    <w:rsid w:val="007F7066"/>
    <w:rsid w:val="00800A2F"/>
    <w:rsid w:val="0080172D"/>
    <w:rsid w:val="00801FAD"/>
    <w:rsid w:val="00802926"/>
    <w:rsid w:val="00803F53"/>
    <w:rsid w:val="008040E7"/>
    <w:rsid w:val="00806537"/>
    <w:rsid w:val="0080720F"/>
    <w:rsid w:val="00807FB8"/>
    <w:rsid w:val="00810BF8"/>
    <w:rsid w:val="00813885"/>
    <w:rsid w:val="00814590"/>
    <w:rsid w:val="00814E23"/>
    <w:rsid w:val="0081516E"/>
    <w:rsid w:val="0081666B"/>
    <w:rsid w:val="00816AB2"/>
    <w:rsid w:val="00817FF8"/>
    <w:rsid w:val="00821DBE"/>
    <w:rsid w:val="00822F36"/>
    <w:rsid w:val="00822FF9"/>
    <w:rsid w:val="008230AC"/>
    <w:rsid w:val="00823559"/>
    <w:rsid w:val="00823927"/>
    <w:rsid w:val="00823DB7"/>
    <w:rsid w:val="0082481B"/>
    <w:rsid w:val="008249DB"/>
    <w:rsid w:val="008315D2"/>
    <w:rsid w:val="00831726"/>
    <w:rsid w:val="008318E2"/>
    <w:rsid w:val="00832337"/>
    <w:rsid w:val="00832D7E"/>
    <w:rsid w:val="00832FEE"/>
    <w:rsid w:val="00833B9A"/>
    <w:rsid w:val="00833E85"/>
    <w:rsid w:val="00835A03"/>
    <w:rsid w:val="00835AFC"/>
    <w:rsid w:val="00836001"/>
    <w:rsid w:val="00836F7A"/>
    <w:rsid w:val="0083731B"/>
    <w:rsid w:val="00840387"/>
    <w:rsid w:val="008405D9"/>
    <w:rsid w:val="00840801"/>
    <w:rsid w:val="00842ACB"/>
    <w:rsid w:val="00843D56"/>
    <w:rsid w:val="00844CE1"/>
    <w:rsid w:val="00845802"/>
    <w:rsid w:val="00845979"/>
    <w:rsid w:val="008462FD"/>
    <w:rsid w:val="0084642E"/>
    <w:rsid w:val="00846C5D"/>
    <w:rsid w:val="00846E9F"/>
    <w:rsid w:val="008470F5"/>
    <w:rsid w:val="00847DE3"/>
    <w:rsid w:val="00850587"/>
    <w:rsid w:val="008507C5"/>
    <w:rsid w:val="008522EB"/>
    <w:rsid w:val="008529E3"/>
    <w:rsid w:val="008535FA"/>
    <w:rsid w:val="00853EDC"/>
    <w:rsid w:val="00854970"/>
    <w:rsid w:val="0085500A"/>
    <w:rsid w:val="00855AD0"/>
    <w:rsid w:val="00856781"/>
    <w:rsid w:val="0086099D"/>
    <w:rsid w:val="00861F43"/>
    <w:rsid w:val="00862371"/>
    <w:rsid w:val="00863EC6"/>
    <w:rsid w:val="00864ACC"/>
    <w:rsid w:val="0086500B"/>
    <w:rsid w:val="00865C19"/>
    <w:rsid w:val="00865CBE"/>
    <w:rsid w:val="00866009"/>
    <w:rsid w:val="008679A9"/>
    <w:rsid w:val="008700EC"/>
    <w:rsid w:val="00870C75"/>
    <w:rsid w:val="00873D0B"/>
    <w:rsid w:val="008747E1"/>
    <w:rsid w:val="008749BA"/>
    <w:rsid w:val="008751A0"/>
    <w:rsid w:val="00875F91"/>
    <w:rsid w:val="00877C51"/>
    <w:rsid w:val="00880C0A"/>
    <w:rsid w:val="008825E6"/>
    <w:rsid w:val="00882E58"/>
    <w:rsid w:val="00882F8D"/>
    <w:rsid w:val="00883E66"/>
    <w:rsid w:val="00883FA7"/>
    <w:rsid w:val="00884690"/>
    <w:rsid w:val="00885C9B"/>
    <w:rsid w:val="008860E6"/>
    <w:rsid w:val="00886774"/>
    <w:rsid w:val="008915A6"/>
    <w:rsid w:val="00892143"/>
    <w:rsid w:val="00893768"/>
    <w:rsid w:val="008939AB"/>
    <w:rsid w:val="00893B46"/>
    <w:rsid w:val="0089497B"/>
    <w:rsid w:val="00894F17"/>
    <w:rsid w:val="0089720A"/>
    <w:rsid w:val="00897E5A"/>
    <w:rsid w:val="008A0457"/>
    <w:rsid w:val="008A05E1"/>
    <w:rsid w:val="008A08D0"/>
    <w:rsid w:val="008A2417"/>
    <w:rsid w:val="008A2895"/>
    <w:rsid w:val="008A29AA"/>
    <w:rsid w:val="008A2CFC"/>
    <w:rsid w:val="008A34AE"/>
    <w:rsid w:val="008A3510"/>
    <w:rsid w:val="008A41D4"/>
    <w:rsid w:val="008A41E4"/>
    <w:rsid w:val="008A53F3"/>
    <w:rsid w:val="008A5BF4"/>
    <w:rsid w:val="008A64A8"/>
    <w:rsid w:val="008B01A7"/>
    <w:rsid w:val="008B1747"/>
    <w:rsid w:val="008B1EC2"/>
    <w:rsid w:val="008B4370"/>
    <w:rsid w:val="008B437C"/>
    <w:rsid w:val="008B5B03"/>
    <w:rsid w:val="008B5C44"/>
    <w:rsid w:val="008B6DD6"/>
    <w:rsid w:val="008C0635"/>
    <w:rsid w:val="008C0AE6"/>
    <w:rsid w:val="008C0E08"/>
    <w:rsid w:val="008C1AA1"/>
    <w:rsid w:val="008C22D4"/>
    <w:rsid w:val="008C3366"/>
    <w:rsid w:val="008C390F"/>
    <w:rsid w:val="008C3D10"/>
    <w:rsid w:val="008C50D9"/>
    <w:rsid w:val="008C5679"/>
    <w:rsid w:val="008C5806"/>
    <w:rsid w:val="008C586D"/>
    <w:rsid w:val="008C5878"/>
    <w:rsid w:val="008C7725"/>
    <w:rsid w:val="008D106F"/>
    <w:rsid w:val="008D13E1"/>
    <w:rsid w:val="008D1E15"/>
    <w:rsid w:val="008D33B7"/>
    <w:rsid w:val="008D4E25"/>
    <w:rsid w:val="008D5BA8"/>
    <w:rsid w:val="008D61A6"/>
    <w:rsid w:val="008D621A"/>
    <w:rsid w:val="008E10F4"/>
    <w:rsid w:val="008E1581"/>
    <w:rsid w:val="008E1622"/>
    <w:rsid w:val="008E2719"/>
    <w:rsid w:val="008E2814"/>
    <w:rsid w:val="008E29C5"/>
    <w:rsid w:val="008E2DD8"/>
    <w:rsid w:val="008E3213"/>
    <w:rsid w:val="008E3B6F"/>
    <w:rsid w:val="008E3E53"/>
    <w:rsid w:val="008E4832"/>
    <w:rsid w:val="008E495D"/>
    <w:rsid w:val="008E503C"/>
    <w:rsid w:val="008E5631"/>
    <w:rsid w:val="008E63C7"/>
    <w:rsid w:val="008E7820"/>
    <w:rsid w:val="008F02D3"/>
    <w:rsid w:val="008F1D92"/>
    <w:rsid w:val="008F3864"/>
    <w:rsid w:val="008F4E3A"/>
    <w:rsid w:val="008F53EE"/>
    <w:rsid w:val="008F5BA4"/>
    <w:rsid w:val="008F5DD2"/>
    <w:rsid w:val="008F647D"/>
    <w:rsid w:val="008F702D"/>
    <w:rsid w:val="008F748B"/>
    <w:rsid w:val="00900721"/>
    <w:rsid w:val="00900D2E"/>
    <w:rsid w:val="0090195A"/>
    <w:rsid w:val="00901B16"/>
    <w:rsid w:val="00903254"/>
    <w:rsid w:val="009037A4"/>
    <w:rsid w:val="00903AE4"/>
    <w:rsid w:val="00906FBD"/>
    <w:rsid w:val="009073A0"/>
    <w:rsid w:val="00910A87"/>
    <w:rsid w:val="00911902"/>
    <w:rsid w:val="00911AEC"/>
    <w:rsid w:val="0091257B"/>
    <w:rsid w:val="00913926"/>
    <w:rsid w:val="009150C9"/>
    <w:rsid w:val="00915F7A"/>
    <w:rsid w:val="00916350"/>
    <w:rsid w:val="00916755"/>
    <w:rsid w:val="009169ED"/>
    <w:rsid w:val="00916FA0"/>
    <w:rsid w:val="009175CE"/>
    <w:rsid w:val="00917ADE"/>
    <w:rsid w:val="00917F5F"/>
    <w:rsid w:val="00920676"/>
    <w:rsid w:val="009209B3"/>
    <w:rsid w:val="00920A94"/>
    <w:rsid w:val="00921A79"/>
    <w:rsid w:val="009248AA"/>
    <w:rsid w:val="00924ABA"/>
    <w:rsid w:val="00924BC8"/>
    <w:rsid w:val="0092533C"/>
    <w:rsid w:val="009256D7"/>
    <w:rsid w:val="0092685F"/>
    <w:rsid w:val="0092727E"/>
    <w:rsid w:val="009274A6"/>
    <w:rsid w:val="00927E96"/>
    <w:rsid w:val="00930D4E"/>
    <w:rsid w:val="0093204D"/>
    <w:rsid w:val="00933049"/>
    <w:rsid w:val="0093505E"/>
    <w:rsid w:val="00935819"/>
    <w:rsid w:val="009358CB"/>
    <w:rsid w:val="00936693"/>
    <w:rsid w:val="009407D9"/>
    <w:rsid w:val="00940C6B"/>
    <w:rsid w:val="00941361"/>
    <w:rsid w:val="009413F5"/>
    <w:rsid w:val="00941872"/>
    <w:rsid w:val="00941BAD"/>
    <w:rsid w:val="009426C0"/>
    <w:rsid w:val="00945FC2"/>
    <w:rsid w:val="0094646C"/>
    <w:rsid w:val="00946A9F"/>
    <w:rsid w:val="00946FA7"/>
    <w:rsid w:val="00947C50"/>
    <w:rsid w:val="0095043A"/>
    <w:rsid w:val="00951DA2"/>
    <w:rsid w:val="00953672"/>
    <w:rsid w:val="0095373D"/>
    <w:rsid w:val="00955EBB"/>
    <w:rsid w:val="00957A20"/>
    <w:rsid w:val="00957C48"/>
    <w:rsid w:val="00957C50"/>
    <w:rsid w:val="00961162"/>
    <w:rsid w:val="0096134E"/>
    <w:rsid w:val="00962D5B"/>
    <w:rsid w:val="00962FCE"/>
    <w:rsid w:val="00964B89"/>
    <w:rsid w:val="009658CC"/>
    <w:rsid w:val="00965BA8"/>
    <w:rsid w:val="0096665E"/>
    <w:rsid w:val="0096717D"/>
    <w:rsid w:val="00967C08"/>
    <w:rsid w:val="00970712"/>
    <w:rsid w:val="009714AD"/>
    <w:rsid w:val="009717A1"/>
    <w:rsid w:val="00972C6C"/>
    <w:rsid w:val="00972DD0"/>
    <w:rsid w:val="00972F0C"/>
    <w:rsid w:val="0097318E"/>
    <w:rsid w:val="00974CE0"/>
    <w:rsid w:val="00974EC8"/>
    <w:rsid w:val="009768F6"/>
    <w:rsid w:val="009771EC"/>
    <w:rsid w:val="00980483"/>
    <w:rsid w:val="0098145B"/>
    <w:rsid w:val="00982B6D"/>
    <w:rsid w:val="009847A1"/>
    <w:rsid w:val="00986282"/>
    <w:rsid w:val="009904A3"/>
    <w:rsid w:val="009908F3"/>
    <w:rsid w:val="00991844"/>
    <w:rsid w:val="00992FFD"/>
    <w:rsid w:val="00993A38"/>
    <w:rsid w:val="009951B1"/>
    <w:rsid w:val="00995653"/>
    <w:rsid w:val="009961FD"/>
    <w:rsid w:val="009962EB"/>
    <w:rsid w:val="00996D6C"/>
    <w:rsid w:val="00996DDA"/>
    <w:rsid w:val="009A0BDA"/>
    <w:rsid w:val="009A1BAA"/>
    <w:rsid w:val="009A1D46"/>
    <w:rsid w:val="009A4980"/>
    <w:rsid w:val="009A4F85"/>
    <w:rsid w:val="009A6401"/>
    <w:rsid w:val="009B1090"/>
    <w:rsid w:val="009B1860"/>
    <w:rsid w:val="009B4970"/>
    <w:rsid w:val="009B4A4B"/>
    <w:rsid w:val="009B4DF3"/>
    <w:rsid w:val="009B5DFE"/>
    <w:rsid w:val="009B6CDF"/>
    <w:rsid w:val="009B70FB"/>
    <w:rsid w:val="009B74FF"/>
    <w:rsid w:val="009B751F"/>
    <w:rsid w:val="009C1002"/>
    <w:rsid w:val="009C1E4B"/>
    <w:rsid w:val="009C2BE4"/>
    <w:rsid w:val="009C44A2"/>
    <w:rsid w:val="009C5AD2"/>
    <w:rsid w:val="009C5E69"/>
    <w:rsid w:val="009C78E4"/>
    <w:rsid w:val="009D0C5C"/>
    <w:rsid w:val="009D2036"/>
    <w:rsid w:val="009D2062"/>
    <w:rsid w:val="009D2C0C"/>
    <w:rsid w:val="009D42A1"/>
    <w:rsid w:val="009D4D92"/>
    <w:rsid w:val="009D5F59"/>
    <w:rsid w:val="009D62F7"/>
    <w:rsid w:val="009D7CAA"/>
    <w:rsid w:val="009E1F0D"/>
    <w:rsid w:val="009E21BD"/>
    <w:rsid w:val="009E3C6B"/>
    <w:rsid w:val="009E4E78"/>
    <w:rsid w:val="009F0848"/>
    <w:rsid w:val="009F172D"/>
    <w:rsid w:val="009F1A03"/>
    <w:rsid w:val="009F1F1D"/>
    <w:rsid w:val="009F353C"/>
    <w:rsid w:val="009F39FD"/>
    <w:rsid w:val="009F3DC8"/>
    <w:rsid w:val="009F3E98"/>
    <w:rsid w:val="009F3EE6"/>
    <w:rsid w:val="009F4C57"/>
    <w:rsid w:val="009F7DC9"/>
    <w:rsid w:val="00A00AB1"/>
    <w:rsid w:val="00A014E5"/>
    <w:rsid w:val="00A0150E"/>
    <w:rsid w:val="00A0193D"/>
    <w:rsid w:val="00A02B00"/>
    <w:rsid w:val="00A03FEC"/>
    <w:rsid w:val="00A051BF"/>
    <w:rsid w:val="00A0565B"/>
    <w:rsid w:val="00A05E01"/>
    <w:rsid w:val="00A07EAE"/>
    <w:rsid w:val="00A11B68"/>
    <w:rsid w:val="00A12B4F"/>
    <w:rsid w:val="00A12E37"/>
    <w:rsid w:val="00A13B54"/>
    <w:rsid w:val="00A14C3E"/>
    <w:rsid w:val="00A15B26"/>
    <w:rsid w:val="00A15EC3"/>
    <w:rsid w:val="00A167F6"/>
    <w:rsid w:val="00A17AF3"/>
    <w:rsid w:val="00A22746"/>
    <w:rsid w:val="00A23937"/>
    <w:rsid w:val="00A24AEA"/>
    <w:rsid w:val="00A25BF7"/>
    <w:rsid w:val="00A26B54"/>
    <w:rsid w:val="00A2787E"/>
    <w:rsid w:val="00A27ADA"/>
    <w:rsid w:val="00A27CE4"/>
    <w:rsid w:val="00A27CF4"/>
    <w:rsid w:val="00A27F99"/>
    <w:rsid w:val="00A30A4E"/>
    <w:rsid w:val="00A310E0"/>
    <w:rsid w:val="00A3137E"/>
    <w:rsid w:val="00A33713"/>
    <w:rsid w:val="00A33BDF"/>
    <w:rsid w:val="00A33E05"/>
    <w:rsid w:val="00A366F6"/>
    <w:rsid w:val="00A37788"/>
    <w:rsid w:val="00A4031C"/>
    <w:rsid w:val="00A40AD9"/>
    <w:rsid w:val="00A410D2"/>
    <w:rsid w:val="00A418E6"/>
    <w:rsid w:val="00A41C1E"/>
    <w:rsid w:val="00A42066"/>
    <w:rsid w:val="00A42656"/>
    <w:rsid w:val="00A42DAD"/>
    <w:rsid w:val="00A45CDC"/>
    <w:rsid w:val="00A462DE"/>
    <w:rsid w:val="00A476BB"/>
    <w:rsid w:val="00A513DD"/>
    <w:rsid w:val="00A534DC"/>
    <w:rsid w:val="00A544FE"/>
    <w:rsid w:val="00A56829"/>
    <w:rsid w:val="00A577E3"/>
    <w:rsid w:val="00A57D1C"/>
    <w:rsid w:val="00A607AE"/>
    <w:rsid w:val="00A61A1E"/>
    <w:rsid w:val="00A627B5"/>
    <w:rsid w:val="00A62880"/>
    <w:rsid w:val="00A62B0E"/>
    <w:rsid w:val="00A6304E"/>
    <w:rsid w:val="00A64A6D"/>
    <w:rsid w:val="00A64C1C"/>
    <w:rsid w:val="00A65793"/>
    <w:rsid w:val="00A665BB"/>
    <w:rsid w:val="00A66918"/>
    <w:rsid w:val="00A66BE7"/>
    <w:rsid w:val="00A67A5E"/>
    <w:rsid w:val="00A70BC8"/>
    <w:rsid w:val="00A70E4D"/>
    <w:rsid w:val="00A71B35"/>
    <w:rsid w:val="00A721B4"/>
    <w:rsid w:val="00A72E98"/>
    <w:rsid w:val="00A72FAA"/>
    <w:rsid w:val="00A76601"/>
    <w:rsid w:val="00A77423"/>
    <w:rsid w:val="00A77811"/>
    <w:rsid w:val="00A8062C"/>
    <w:rsid w:val="00A80CE4"/>
    <w:rsid w:val="00A81674"/>
    <w:rsid w:val="00A826A3"/>
    <w:rsid w:val="00A82BB4"/>
    <w:rsid w:val="00A832FD"/>
    <w:rsid w:val="00A83BA0"/>
    <w:rsid w:val="00A85700"/>
    <w:rsid w:val="00A864D0"/>
    <w:rsid w:val="00A86645"/>
    <w:rsid w:val="00A873A9"/>
    <w:rsid w:val="00A91B44"/>
    <w:rsid w:val="00A92FB3"/>
    <w:rsid w:val="00A93128"/>
    <w:rsid w:val="00A93699"/>
    <w:rsid w:val="00A95719"/>
    <w:rsid w:val="00AA0F08"/>
    <w:rsid w:val="00AA1550"/>
    <w:rsid w:val="00AA1A68"/>
    <w:rsid w:val="00AA246A"/>
    <w:rsid w:val="00AA3561"/>
    <w:rsid w:val="00AA3BDF"/>
    <w:rsid w:val="00AA3C26"/>
    <w:rsid w:val="00AA478A"/>
    <w:rsid w:val="00AA4CAA"/>
    <w:rsid w:val="00AA6B4D"/>
    <w:rsid w:val="00AA6FE9"/>
    <w:rsid w:val="00AA78AF"/>
    <w:rsid w:val="00AB10DF"/>
    <w:rsid w:val="00AB17E2"/>
    <w:rsid w:val="00AB37C4"/>
    <w:rsid w:val="00AB5AFE"/>
    <w:rsid w:val="00AB5FF5"/>
    <w:rsid w:val="00AB60CF"/>
    <w:rsid w:val="00AB6F27"/>
    <w:rsid w:val="00AB765C"/>
    <w:rsid w:val="00AB768B"/>
    <w:rsid w:val="00AC02EF"/>
    <w:rsid w:val="00AC14C0"/>
    <w:rsid w:val="00AC172C"/>
    <w:rsid w:val="00AC18EA"/>
    <w:rsid w:val="00AC2538"/>
    <w:rsid w:val="00AC384C"/>
    <w:rsid w:val="00AC3AF8"/>
    <w:rsid w:val="00AC3F8E"/>
    <w:rsid w:val="00AC4F67"/>
    <w:rsid w:val="00AC66D5"/>
    <w:rsid w:val="00AC6D74"/>
    <w:rsid w:val="00AD006E"/>
    <w:rsid w:val="00AD04AA"/>
    <w:rsid w:val="00AD0F04"/>
    <w:rsid w:val="00AD1157"/>
    <w:rsid w:val="00AD28F9"/>
    <w:rsid w:val="00AD2AAE"/>
    <w:rsid w:val="00AD360D"/>
    <w:rsid w:val="00AD45F9"/>
    <w:rsid w:val="00AD4704"/>
    <w:rsid w:val="00AD4CED"/>
    <w:rsid w:val="00AD4F09"/>
    <w:rsid w:val="00AD503B"/>
    <w:rsid w:val="00AD59EC"/>
    <w:rsid w:val="00AD6897"/>
    <w:rsid w:val="00AD7243"/>
    <w:rsid w:val="00AD774F"/>
    <w:rsid w:val="00AE042E"/>
    <w:rsid w:val="00AE2FA5"/>
    <w:rsid w:val="00AE33AF"/>
    <w:rsid w:val="00AE53C8"/>
    <w:rsid w:val="00AE60E2"/>
    <w:rsid w:val="00AE680F"/>
    <w:rsid w:val="00AE6D38"/>
    <w:rsid w:val="00AE7647"/>
    <w:rsid w:val="00AE7E5D"/>
    <w:rsid w:val="00AF235C"/>
    <w:rsid w:val="00AF3362"/>
    <w:rsid w:val="00AF4282"/>
    <w:rsid w:val="00AF48B9"/>
    <w:rsid w:val="00AF543F"/>
    <w:rsid w:val="00AF6046"/>
    <w:rsid w:val="00AF6FBF"/>
    <w:rsid w:val="00B00054"/>
    <w:rsid w:val="00B018EE"/>
    <w:rsid w:val="00B06DD7"/>
    <w:rsid w:val="00B07C6B"/>
    <w:rsid w:val="00B108DE"/>
    <w:rsid w:val="00B11336"/>
    <w:rsid w:val="00B11378"/>
    <w:rsid w:val="00B11BB3"/>
    <w:rsid w:val="00B12EC1"/>
    <w:rsid w:val="00B144B5"/>
    <w:rsid w:val="00B15A7B"/>
    <w:rsid w:val="00B165D7"/>
    <w:rsid w:val="00B16762"/>
    <w:rsid w:val="00B16A47"/>
    <w:rsid w:val="00B17151"/>
    <w:rsid w:val="00B179DF"/>
    <w:rsid w:val="00B17E2C"/>
    <w:rsid w:val="00B204B4"/>
    <w:rsid w:val="00B20601"/>
    <w:rsid w:val="00B20FB7"/>
    <w:rsid w:val="00B213EA"/>
    <w:rsid w:val="00B220B1"/>
    <w:rsid w:val="00B22918"/>
    <w:rsid w:val="00B24240"/>
    <w:rsid w:val="00B24666"/>
    <w:rsid w:val="00B26392"/>
    <w:rsid w:val="00B26B94"/>
    <w:rsid w:val="00B26DC2"/>
    <w:rsid w:val="00B26F41"/>
    <w:rsid w:val="00B27C7C"/>
    <w:rsid w:val="00B307BA"/>
    <w:rsid w:val="00B311D4"/>
    <w:rsid w:val="00B31260"/>
    <w:rsid w:val="00B31584"/>
    <w:rsid w:val="00B3183A"/>
    <w:rsid w:val="00B31C28"/>
    <w:rsid w:val="00B346AA"/>
    <w:rsid w:val="00B34B70"/>
    <w:rsid w:val="00B34FF6"/>
    <w:rsid w:val="00B35EDA"/>
    <w:rsid w:val="00B363ED"/>
    <w:rsid w:val="00B36A25"/>
    <w:rsid w:val="00B36B16"/>
    <w:rsid w:val="00B40A79"/>
    <w:rsid w:val="00B412A5"/>
    <w:rsid w:val="00B4698D"/>
    <w:rsid w:val="00B475EE"/>
    <w:rsid w:val="00B47675"/>
    <w:rsid w:val="00B47D14"/>
    <w:rsid w:val="00B519BB"/>
    <w:rsid w:val="00B52AE0"/>
    <w:rsid w:val="00B536B6"/>
    <w:rsid w:val="00B53DE8"/>
    <w:rsid w:val="00B55BE3"/>
    <w:rsid w:val="00B56020"/>
    <w:rsid w:val="00B56E3F"/>
    <w:rsid w:val="00B5718C"/>
    <w:rsid w:val="00B572B9"/>
    <w:rsid w:val="00B60169"/>
    <w:rsid w:val="00B605BB"/>
    <w:rsid w:val="00B6089A"/>
    <w:rsid w:val="00B6142D"/>
    <w:rsid w:val="00B62C6B"/>
    <w:rsid w:val="00B648A5"/>
    <w:rsid w:val="00B64CFE"/>
    <w:rsid w:val="00B64E8E"/>
    <w:rsid w:val="00B64E9B"/>
    <w:rsid w:val="00B6512A"/>
    <w:rsid w:val="00B65231"/>
    <w:rsid w:val="00B6612F"/>
    <w:rsid w:val="00B671AF"/>
    <w:rsid w:val="00B72C75"/>
    <w:rsid w:val="00B73F91"/>
    <w:rsid w:val="00B750F7"/>
    <w:rsid w:val="00B7515E"/>
    <w:rsid w:val="00B7620C"/>
    <w:rsid w:val="00B812E0"/>
    <w:rsid w:val="00B81D00"/>
    <w:rsid w:val="00B82A0A"/>
    <w:rsid w:val="00B83DF7"/>
    <w:rsid w:val="00B844B6"/>
    <w:rsid w:val="00B84C5C"/>
    <w:rsid w:val="00B84D85"/>
    <w:rsid w:val="00B85385"/>
    <w:rsid w:val="00B853CC"/>
    <w:rsid w:val="00B8547D"/>
    <w:rsid w:val="00B85588"/>
    <w:rsid w:val="00B859BB"/>
    <w:rsid w:val="00B8702E"/>
    <w:rsid w:val="00B877D5"/>
    <w:rsid w:val="00B90018"/>
    <w:rsid w:val="00B91ECD"/>
    <w:rsid w:val="00B923A0"/>
    <w:rsid w:val="00B930B2"/>
    <w:rsid w:val="00B9345C"/>
    <w:rsid w:val="00B94B43"/>
    <w:rsid w:val="00B95241"/>
    <w:rsid w:val="00B956A0"/>
    <w:rsid w:val="00B96220"/>
    <w:rsid w:val="00B96264"/>
    <w:rsid w:val="00B9700A"/>
    <w:rsid w:val="00B97081"/>
    <w:rsid w:val="00BA0721"/>
    <w:rsid w:val="00BA0769"/>
    <w:rsid w:val="00BA1853"/>
    <w:rsid w:val="00BA1CCC"/>
    <w:rsid w:val="00BA32BA"/>
    <w:rsid w:val="00BA43F4"/>
    <w:rsid w:val="00BA49D6"/>
    <w:rsid w:val="00BA4AED"/>
    <w:rsid w:val="00BA5068"/>
    <w:rsid w:val="00BA53EB"/>
    <w:rsid w:val="00BA57DC"/>
    <w:rsid w:val="00BA7AF3"/>
    <w:rsid w:val="00BB1002"/>
    <w:rsid w:val="00BB1160"/>
    <w:rsid w:val="00BB1241"/>
    <w:rsid w:val="00BB19B9"/>
    <w:rsid w:val="00BB19E6"/>
    <w:rsid w:val="00BB1B3F"/>
    <w:rsid w:val="00BB1F38"/>
    <w:rsid w:val="00BB2119"/>
    <w:rsid w:val="00BB30FD"/>
    <w:rsid w:val="00BB341F"/>
    <w:rsid w:val="00BB360F"/>
    <w:rsid w:val="00BB3AC3"/>
    <w:rsid w:val="00BB49F6"/>
    <w:rsid w:val="00BB4DE4"/>
    <w:rsid w:val="00BB4F5A"/>
    <w:rsid w:val="00BB6FCD"/>
    <w:rsid w:val="00BB7F4C"/>
    <w:rsid w:val="00BC17B9"/>
    <w:rsid w:val="00BC183C"/>
    <w:rsid w:val="00BC22AE"/>
    <w:rsid w:val="00BC3118"/>
    <w:rsid w:val="00BC3796"/>
    <w:rsid w:val="00BC3A18"/>
    <w:rsid w:val="00BC4059"/>
    <w:rsid w:val="00BC5704"/>
    <w:rsid w:val="00BC5BA2"/>
    <w:rsid w:val="00BD014F"/>
    <w:rsid w:val="00BD01BB"/>
    <w:rsid w:val="00BD1382"/>
    <w:rsid w:val="00BD13A1"/>
    <w:rsid w:val="00BD21AA"/>
    <w:rsid w:val="00BD2806"/>
    <w:rsid w:val="00BD2B93"/>
    <w:rsid w:val="00BD2E55"/>
    <w:rsid w:val="00BD44A3"/>
    <w:rsid w:val="00BD5556"/>
    <w:rsid w:val="00BD5B71"/>
    <w:rsid w:val="00BD67DE"/>
    <w:rsid w:val="00BE1273"/>
    <w:rsid w:val="00BE161B"/>
    <w:rsid w:val="00BE28F1"/>
    <w:rsid w:val="00BE2F50"/>
    <w:rsid w:val="00BE3050"/>
    <w:rsid w:val="00BE350D"/>
    <w:rsid w:val="00BE388D"/>
    <w:rsid w:val="00BE4118"/>
    <w:rsid w:val="00BE5B58"/>
    <w:rsid w:val="00BE6228"/>
    <w:rsid w:val="00BE6533"/>
    <w:rsid w:val="00BE6B49"/>
    <w:rsid w:val="00BE7F91"/>
    <w:rsid w:val="00BF07F9"/>
    <w:rsid w:val="00BF0DF0"/>
    <w:rsid w:val="00BF38A4"/>
    <w:rsid w:val="00BF39F9"/>
    <w:rsid w:val="00BF5E2D"/>
    <w:rsid w:val="00BF631F"/>
    <w:rsid w:val="00BF665A"/>
    <w:rsid w:val="00BF6A9F"/>
    <w:rsid w:val="00BF77AA"/>
    <w:rsid w:val="00C02385"/>
    <w:rsid w:val="00C02A3C"/>
    <w:rsid w:val="00C033F0"/>
    <w:rsid w:val="00C034A3"/>
    <w:rsid w:val="00C0393D"/>
    <w:rsid w:val="00C03C26"/>
    <w:rsid w:val="00C054F3"/>
    <w:rsid w:val="00C055D3"/>
    <w:rsid w:val="00C05661"/>
    <w:rsid w:val="00C05DFB"/>
    <w:rsid w:val="00C0697C"/>
    <w:rsid w:val="00C071BE"/>
    <w:rsid w:val="00C07D6B"/>
    <w:rsid w:val="00C07DB1"/>
    <w:rsid w:val="00C1345E"/>
    <w:rsid w:val="00C13A49"/>
    <w:rsid w:val="00C141C3"/>
    <w:rsid w:val="00C1547B"/>
    <w:rsid w:val="00C1632E"/>
    <w:rsid w:val="00C165B4"/>
    <w:rsid w:val="00C16744"/>
    <w:rsid w:val="00C167AF"/>
    <w:rsid w:val="00C169F0"/>
    <w:rsid w:val="00C1736D"/>
    <w:rsid w:val="00C17AB3"/>
    <w:rsid w:val="00C20204"/>
    <w:rsid w:val="00C26437"/>
    <w:rsid w:val="00C267B8"/>
    <w:rsid w:val="00C3003E"/>
    <w:rsid w:val="00C3398A"/>
    <w:rsid w:val="00C33D0B"/>
    <w:rsid w:val="00C3451E"/>
    <w:rsid w:val="00C35027"/>
    <w:rsid w:val="00C35854"/>
    <w:rsid w:val="00C35A3F"/>
    <w:rsid w:val="00C35B7F"/>
    <w:rsid w:val="00C3682C"/>
    <w:rsid w:val="00C36C32"/>
    <w:rsid w:val="00C36D03"/>
    <w:rsid w:val="00C36D12"/>
    <w:rsid w:val="00C37905"/>
    <w:rsid w:val="00C40BF0"/>
    <w:rsid w:val="00C40C54"/>
    <w:rsid w:val="00C417A1"/>
    <w:rsid w:val="00C424EC"/>
    <w:rsid w:val="00C441D4"/>
    <w:rsid w:val="00C44476"/>
    <w:rsid w:val="00C450CD"/>
    <w:rsid w:val="00C457C6"/>
    <w:rsid w:val="00C45EF3"/>
    <w:rsid w:val="00C46779"/>
    <w:rsid w:val="00C468A8"/>
    <w:rsid w:val="00C4740C"/>
    <w:rsid w:val="00C50857"/>
    <w:rsid w:val="00C50FA8"/>
    <w:rsid w:val="00C51145"/>
    <w:rsid w:val="00C51A17"/>
    <w:rsid w:val="00C51E45"/>
    <w:rsid w:val="00C53C29"/>
    <w:rsid w:val="00C53F29"/>
    <w:rsid w:val="00C5459A"/>
    <w:rsid w:val="00C549E2"/>
    <w:rsid w:val="00C54A26"/>
    <w:rsid w:val="00C54A29"/>
    <w:rsid w:val="00C55107"/>
    <w:rsid w:val="00C5667E"/>
    <w:rsid w:val="00C57C67"/>
    <w:rsid w:val="00C6078A"/>
    <w:rsid w:val="00C608AC"/>
    <w:rsid w:val="00C61609"/>
    <w:rsid w:val="00C61E01"/>
    <w:rsid w:val="00C6444F"/>
    <w:rsid w:val="00C64669"/>
    <w:rsid w:val="00C65852"/>
    <w:rsid w:val="00C65BB8"/>
    <w:rsid w:val="00C661D6"/>
    <w:rsid w:val="00C7002E"/>
    <w:rsid w:val="00C70B30"/>
    <w:rsid w:val="00C70EFD"/>
    <w:rsid w:val="00C712B0"/>
    <w:rsid w:val="00C7329E"/>
    <w:rsid w:val="00C73920"/>
    <w:rsid w:val="00C73EE8"/>
    <w:rsid w:val="00C76151"/>
    <w:rsid w:val="00C762FC"/>
    <w:rsid w:val="00C76357"/>
    <w:rsid w:val="00C8093B"/>
    <w:rsid w:val="00C80BFE"/>
    <w:rsid w:val="00C80F65"/>
    <w:rsid w:val="00C8140A"/>
    <w:rsid w:val="00C819A6"/>
    <w:rsid w:val="00C827AB"/>
    <w:rsid w:val="00C82BD7"/>
    <w:rsid w:val="00C8327A"/>
    <w:rsid w:val="00C83D41"/>
    <w:rsid w:val="00C8426D"/>
    <w:rsid w:val="00C852C5"/>
    <w:rsid w:val="00C85429"/>
    <w:rsid w:val="00C85BD7"/>
    <w:rsid w:val="00C86201"/>
    <w:rsid w:val="00C8634D"/>
    <w:rsid w:val="00C87102"/>
    <w:rsid w:val="00C915B5"/>
    <w:rsid w:val="00C920F6"/>
    <w:rsid w:val="00C92F50"/>
    <w:rsid w:val="00C92FB5"/>
    <w:rsid w:val="00C93184"/>
    <w:rsid w:val="00C93CDE"/>
    <w:rsid w:val="00C94322"/>
    <w:rsid w:val="00C94D51"/>
    <w:rsid w:val="00C94E5A"/>
    <w:rsid w:val="00C96D49"/>
    <w:rsid w:val="00CA22AB"/>
    <w:rsid w:val="00CA3206"/>
    <w:rsid w:val="00CA4FA4"/>
    <w:rsid w:val="00CB3724"/>
    <w:rsid w:val="00CB40FF"/>
    <w:rsid w:val="00CB523A"/>
    <w:rsid w:val="00CB543D"/>
    <w:rsid w:val="00CB5CFB"/>
    <w:rsid w:val="00CB6852"/>
    <w:rsid w:val="00CC13EE"/>
    <w:rsid w:val="00CC2EEE"/>
    <w:rsid w:val="00CC3040"/>
    <w:rsid w:val="00CC361D"/>
    <w:rsid w:val="00CC419E"/>
    <w:rsid w:val="00CC4C9A"/>
    <w:rsid w:val="00CC544A"/>
    <w:rsid w:val="00CC5896"/>
    <w:rsid w:val="00CC5DC3"/>
    <w:rsid w:val="00CC6E19"/>
    <w:rsid w:val="00CD0E9B"/>
    <w:rsid w:val="00CD1371"/>
    <w:rsid w:val="00CD3174"/>
    <w:rsid w:val="00CD56FA"/>
    <w:rsid w:val="00CD593F"/>
    <w:rsid w:val="00CD7879"/>
    <w:rsid w:val="00CD78DD"/>
    <w:rsid w:val="00CE01D1"/>
    <w:rsid w:val="00CE104C"/>
    <w:rsid w:val="00CE127F"/>
    <w:rsid w:val="00CE21F9"/>
    <w:rsid w:val="00CE25E3"/>
    <w:rsid w:val="00CE31F0"/>
    <w:rsid w:val="00CE4614"/>
    <w:rsid w:val="00CE52E0"/>
    <w:rsid w:val="00CF0D22"/>
    <w:rsid w:val="00CF0D66"/>
    <w:rsid w:val="00CF0E26"/>
    <w:rsid w:val="00CF17D8"/>
    <w:rsid w:val="00CF2CFF"/>
    <w:rsid w:val="00CF456F"/>
    <w:rsid w:val="00CF469F"/>
    <w:rsid w:val="00CF527A"/>
    <w:rsid w:val="00CF5310"/>
    <w:rsid w:val="00CF579C"/>
    <w:rsid w:val="00CF726A"/>
    <w:rsid w:val="00D000F9"/>
    <w:rsid w:val="00D00CA6"/>
    <w:rsid w:val="00D00EEA"/>
    <w:rsid w:val="00D01B3C"/>
    <w:rsid w:val="00D022BE"/>
    <w:rsid w:val="00D02C7E"/>
    <w:rsid w:val="00D0332A"/>
    <w:rsid w:val="00D040E8"/>
    <w:rsid w:val="00D049A4"/>
    <w:rsid w:val="00D04FA8"/>
    <w:rsid w:val="00D0621C"/>
    <w:rsid w:val="00D06845"/>
    <w:rsid w:val="00D07522"/>
    <w:rsid w:val="00D07BB4"/>
    <w:rsid w:val="00D10219"/>
    <w:rsid w:val="00D11543"/>
    <w:rsid w:val="00D133C4"/>
    <w:rsid w:val="00D16DE5"/>
    <w:rsid w:val="00D16F14"/>
    <w:rsid w:val="00D20CD7"/>
    <w:rsid w:val="00D213D2"/>
    <w:rsid w:val="00D22AB2"/>
    <w:rsid w:val="00D24376"/>
    <w:rsid w:val="00D252F0"/>
    <w:rsid w:val="00D2584D"/>
    <w:rsid w:val="00D269F9"/>
    <w:rsid w:val="00D27616"/>
    <w:rsid w:val="00D27DA4"/>
    <w:rsid w:val="00D27EC2"/>
    <w:rsid w:val="00D30356"/>
    <w:rsid w:val="00D30FC8"/>
    <w:rsid w:val="00D3119E"/>
    <w:rsid w:val="00D31BC1"/>
    <w:rsid w:val="00D3272E"/>
    <w:rsid w:val="00D33BA6"/>
    <w:rsid w:val="00D34330"/>
    <w:rsid w:val="00D357AA"/>
    <w:rsid w:val="00D357DE"/>
    <w:rsid w:val="00D35A83"/>
    <w:rsid w:val="00D35D4D"/>
    <w:rsid w:val="00D3645E"/>
    <w:rsid w:val="00D40127"/>
    <w:rsid w:val="00D401AD"/>
    <w:rsid w:val="00D40FC0"/>
    <w:rsid w:val="00D429AD"/>
    <w:rsid w:val="00D44869"/>
    <w:rsid w:val="00D451C6"/>
    <w:rsid w:val="00D455EB"/>
    <w:rsid w:val="00D45ED6"/>
    <w:rsid w:val="00D4670D"/>
    <w:rsid w:val="00D46B0B"/>
    <w:rsid w:val="00D47382"/>
    <w:rsid w:val="00D47739"/>
    <w:rsid w:val="00D50D60"/>
    <w:rsid w:val="00D51C5B"/>
    <w:rsid w:val="00D52CE1"/>
    <w:rsid w:val="00D53928"/>
    <w:rsid w:val="00D53A96"/>
    <w:rsid w:val="00D55F33"/>
    <w:rsid w:val="00D567FA"/>
    <w:rsid w:val="00D56C5C"/>
    <w:rsid w:val="00D57283"/>
    <w:rsid w:val="00D61B19"/>
    <w:rsid w:val="00D61C12"/>
    <w:rsid w:val="00D61F73"/>
    <w:rsid w:val="00D63B58"/>
    <w:rsid w:val="00D65316"/>
    <w:rsid w:val="00D65963"/>
    <w:rsid w:val="00D6598F"/>
    <w:rsid w:val="00D67583"/>
    <w:rsid w:val="00D709EB"/>
    <w:rsid w:val="00D70A8A"/>
    <w:rsid w:val="00D7114C"/>
    <w:rsid w:val="00D71CC8"/>
    <w:rsid w:val="00D73024"/>
    <w:rsid w:val="00D731A1"/>
    <w:rsid w:val="00D73B9B"/>
    <w:rsid w:val="00D75B6D"/>
    <w:rsid w:val="00D75DAD"/>
    <w:rsid w:val="00D7708B"/>
    <w:rsid w:val="00D77A06"/>
    <w:rsid w:val="00D80D73"/>
    <w:rsid w:val="00D81437"/>
    <w:rsid w:val="00D82CCE"/>
    <w:rsid w:val="00D82E56"/>
    <w:rsid w:val="00D82F02"/>
    <w:rsid w:val="00D82FB2"/>
    <w:rsid w:val="00D833AC"/>
    <w:rsid w:val="00D835B9"/>
    <w:rsid w:val="00D83A02"/>
    <w:rsid w:val="00D83DBE"/>
    <w:rsid w:val="00D8462D"/>
    <w:rsid w:val="00D85FEF"/>
    <w:rsid w:val="00D874A8"/>
    <w:rsid w:val="00D87DA8"/>
    <w:rsid w:val="00D90D22"/>
    <w:rsid w:val="00D911C1"/>
    <w:rsid w:val="00D919CC"/>
    <w:rsid w:val="00D91BEF"/>
    <w:rsid w:val="00D91DEC"/>
    <w:rsid w:val="00D92364"/>
    <w:rsid w:val="00D928EB"/>
    <w:rsid w:val="00D92A20"/>
    <w:rsid w:val="00D94D2D"/>
    <w:rsid w:val="00D95229"/>
    <w:rsid w:val="00D95448"/>
    <w:rsid w:val="00D95698"/>
    <w:rsid w:val="00D960AE"/>
    <w:rsid w:val="00D96CB2"/>
    <w:rsid w:val="00D97D59"/>
    <w:rsid w:val="00DA016B"/>
    <w:rsid w:val="00DA1065"/>
    <w:rsid w:val="00DA1096"/>
    <w:rsid w:val="00DA1DE4"/>
    <w:rsid w:val="00DA327B"/>
    <w:rsid w:val="00DA3B3A"/>
    <w:rsid w:val="00DA463E"/>
    <w:rsid w:val="00DA4A5F"/>
    <w:rsid w:val="00DA5340"/>
    <w:rsid w:val="00DA615A"/>
    <w:rsid w:val="00DA68E0"/>
    <w:rsid w:val="00DA6F12"/>
    <w:rsid w:val="00DA7618"/>
    <w:rsid w:val="00DA7A31"/>
    <w:rsid w:val="00DB0A88"/>
    <w:rsid w:val="00DB0AF6"/>
    <w:rsid w:val="00DB1D8E"/>
    <w:rsid w:val="00DB2170"/>
    <w:rsid w:val="00DB23C9"/>
    <w:rsid w:val="00DB2D6A"/>
    <w:rsid w:val="00DB440C"/>
    <w:rsid w:val="00DB449A"/>
    <w:rsid w:val="00DB4B45"/>
    <w:rsid w:val="00DB5E57"/>
    <w:rsid w:val="00DB63B8"/>
    <w:rsid w:val="00DB74B4"/>
    <w:rsid w:val="00DC01AE"/>
    <w:rsid w:val="00DC0B32"/>
    <w:rsid w:val="00DC40FB"/>
    <w:rsid w:val="00DC4A8B"/>
    <w:rsid w:val="00DC5F2C"/>
    <w:rsid w:val="00DC6002"/>
    <w:rsid w:val="00DC616D"/>
    <w:rsid w:val="00DC6E1A"/>
    <w:rsid w:val="00DC7060"/>
    <w:rsid w:val="00DD06CC"/>
    <w:rsid w:val="00DD323F"/>
    <w:rsid w:val="00DD33AE"/>
    <w:rsid w:val="00DD3C1C"/>
    <w:rsid w:val="00DD41E6"/>
    <w:rsid w:val="00DD4B17"/>
    <w:rsid w:val="00DD6BBB"/>
    <w:rsid w:val="00DE0658"/>
    <w:rsid w:val="00DE177B"/>
    <w:rsid w:val="00DE22E9"/>
    <w:rsid w:val="00DE24AD"/>
    <w:rsid w:val="00DE2E2F"/>
    <w:rsid w:val="00DE3024"/>
    <w:rsid w:val="00DE6595"/>
    <w:rsid w:val="00DF0591"/>
    <w:rsid w:val="00DF102C"/>
    <w:rsid w:val="00DF2A3A"/>
    <w:rsid w:val="00DF3C1A"/>
    <w:rsid w:val="00DF46A3"/>
    <w:rsid w:val="00DF48E3"/>
    <w:rsid w:val="00DF52C7"/>
    <w:rsid w:val="00DF5993"/>
    <w:rsid w:val="00DF795F"/>
    <w:rsid w:val="00E0049A"/>
    <w:rsid w:val="00E016E0"/>
    <w:rsid w:val="00E022B7"/>
    <w:rsid w:val="00E04790"/>
    <w:rsid w:val="00E051BC"/>
    <w:rsid w:val="00E05C69"/>
    <w:rsid w:val="00E06E71"/>
    <w:rsid w:val="00E07708"/>
    <w:rsid w:val="00E1031B"/>
    <w:rsid w:val="00E1035C"/>
    <w:rsid w:val="00E122EC"/>
    <w:rsid w:val="00E12923"/>
    <w:rsid w:val="00E12B00"/>
    <w:rsid w:val="00E133F6"/>
    <w:rsid w:val="00E13D8E"/>
    <w:rsid w:val="00E1467F"/>
    <w:rsid w:val="00E14765"/>
    <w:rsid w:val="00E16936"/>
    <w:rsid w:val="00E174DA"/>
    <w:rsid w:val="00E17E4D"/>
    <w:rsid w:val="00E17F99"/>
    <w:rsid w:val="00E20571"/>
    <w:rsid w:val="00E23C55"/>
    <w:rsid w:val="00E24AAE"/>
    <w:rsid w:val="00E25642"/>
    <w:rsid w:val="00E25BB6"/>
    <w:rsid w:val="00E25BFB"/>
    <w:rsid w:val="00E276F2"/>
    <w:rsid w:val="00E27EE1"/>
    <w:rsid w:val="00E3096C"/>
    <w:rsid w:val="00E30CF2"/>
    <w:rsid w:val="00E31959"/>
    <w:rsid w:val="00E3439E"/>
    <w:rsid w:val="00E34A74"/>
    <w:rsid w:val="00E34DCC"/>
    <w:rsid w:val="00E3541C"/>
    <w:rsid w:val="00E3573E"/>
    <w:rsid w:val="00E358A8"/>
    <w:rsid w:val="00E3603E"/>
    <w:rsid w:val="00E36FA9"/>
    <w:rsid w:val="00E3717B"/>
    <w:rsid w:val="00E3737F"/>
    <w:rsid w:val="00E37780"/>
    <w:rsid w:val="00E410CE"/>
    <w:rsid w:val="00E41CED"/>
    <w:rsid w:val="00E43E46"/>
    <w:rsid w:val="00E45B10"/>
    <w:rsid w:val="00E45BD4"/>
    <w:rsid w:val="00E469F9"/>
    <w:rsid w:val="00E5051E"/>
    <w:rsid w:val="00E505AE"/>
    <w:rsid w:val="00E50D88"/>
    <w:rsid w:val="00E50E54"/>
    <w:rsid w:val="00E51BDB"/>
    <w:rsid w:val="00E533BC"/>
    <w:rsid w:val="00E552F1"/>
    <w:rsid w:val="00E55C6D"/>
    <w:rsid w:val="00E55E16"/>
    <w:rsid w:val="00E55E4F"/>
    <w:rsid w:val="00E562A1"/>
    <w:rsid w:val="00E5630A"/>
    <w:rsid w:val="00E57273"/>
    <w:rsid w:val="00E57365"/>
    <w:rsid w:val="00E576C1"/>
    <w:rsid w:val="00E60AB1"/>
    <w:rsid w:val="00E6134F"/>
    <w:rsid w:val="00E62EAD"/>
    <w:rsid w:val="00E64D9E"/>
    <w:rsid w:val="00E64FDA"/>
    <w:rsid w:val="00E66767"/>
    <w:rsid w:val="00E67668"/>
    <w:rsid w:val="00E67825"/>
    <w:rsid w:val="00E67A09"/>
    <w:rsid w:val="00E67F4A"/>
    <w:rsid w:val="00E717FD"/>
    <w:rsid w:val="00E75054"/>
    <w:rsid w:val="00E76D4A"/>
    <w:rsid w:val="00E7736A"/>
    <w:rsid w:val="00E77374"/>
    <w:rsid w:val="00E81B23"/>
    <w:rsid w:val="00E82B08"/>
    <w:rsid w:val="00E83895"/>
    <w:rsid w:val="00E85421"/>
    <w:rsid w:val="00E85C25"/>
    <w:rsid w:val="00E86F1C"/>
    <w:rsid w:val="00E87ACC"/>
    <w:rsid w:val="00E908A7"/>
    <w:rsid w:val="00E91DC1"/>
    <w:rsid w:val="00E91F3B"/>
    <w:rsid w:val="00E925A5"/>
    <w:rsid w:val="00E92D45"/>
    <w:rsid w:val="00E936B8"/>
    <w:rsid w:val="00E94263"/>
    <w:rsid w:val="00E94949"/>
    <w:rsid w:val="00E95C32"/>
    <w:rsid w:val="00E967DC"/>
    <w:rsid w:val="00E96ED4"/>
    <w:rsid w:val="00E979BE"/>
    <w:rsid w:val="00EA060C"/>
    <w:rsid w:val="00EA1D8E"/>
    <w:rsid w:val="00EA2536"/>
    <w:rsid w:val="00EA3296"/>
    <w:rsid w:val="00EA3587"/>
    <w:rsid w:val="00EA3C3B"/>
    <w:rsid w:val="00EA3F8C"/>
    <w:rsid w:val="00EA4790"/>
    <w:rsid w:val="00EA4ABA"/>
    <w:rsid w:val="00EA5C3C"/>
    <w:rsid w:val="00EA6E9E"/>
    <w:rsid w:val="00EA7C5B"/>
    <w:rsid w:val="00EB0C9B"/>
    <w:rsid w:val="00EB33E6"/>
    <w:rsid w:val="00EB3541"/>
    <w:rsid w:val="00EB35E9"/>
    <w:rsid w:val="00EB3733"/>
    <w:rsid w:val="00EB4570"/>
    <w:rsid w:val="00EB472E"/>
    <w:rsid w:val="00EB5C8E"/>
    <w:rsid w:val="00EB6EDC"/>
    <w:rsid w:val="00EB7DC6"/>
    <w:rsid w:val="00EC020E"/>
    <w:rsid w:val="00EC060A"/>
    <w:rsid w:val="00EC0CFA"/>
    <w:rsid w:val="00EC12AD"/>
    <w:rsid w:val="00EC1610"/>
    <w:rsid w:val="00EC1B6D"/>
    <w:rsid w:val="00EC1BB8"/>
    <w:rsid w:val="00EC1D6B"/>
    <w:rsid w:val="00EC37D5"/>
    <w:rsid w:val="00EC423B"/>
    <w:rsid w:val="00EC4322"/>
    <w:rsid w:val="00EC4D19"/>
    <w:rsid w:val="00EC5C15"/>
    <w:rsid w:val="00ED07A5"/>
    <w:rsid w:val="00ED08AE"/>
    <w:rsid w:val="00ED11EB"/>
    <w:rsid w:val="00ED2C53"/>
    <w:rsid w:val="00ED2F88"/>
    <w:rsid w:val="00ED366A"/>
    <w:rsid w:val="00ED4B32"/>
    <w:rsid w:val="00ED58CB"/>
    <w:rsid w:val="00ED5904"/>
    <w:rsid w:val="00ED64D7"/>
    <w:rsid w:val="00EE0012"/>
    <w:rsid w:val="00EE0F87"/>
    <w:rsid w:val="00EE1E54"/>
    <w:rsid w:val="00EE2666"/>
    <w:rsid w:val="00EE2D91"/>
    <w:rsid w:val="00EE3C07"/>
    <w:rsid w:val="00EE4B76"/>
    <w:rsid w:val="00EE5198"/>
    <w:rsid w:val="00EE52D7"/>
    <w:rsid w:val="00EE55FA"/>
    <w:rsid w:val="00EE587B"/>
    <w:rsid w:val="00EE6C00"/>
    <w:rsid w:val="00EE6FCD"/>
    <w:rsid w:val="00EE757C"/>
    <w:rsid w:val="00EF0FA1"/>
    <w:rsid w:val="00EF1C3F"/>
    <w:rsid w:val="00EF2F24"/>
    <w:rsid w:val="00EF3528"/>
    <w:rsid w:val="00EF3C53"/>
    <w:rsid w:val="00EF473C"/>
    <w:rsid w:val="00EF4DE4"/>
    <w:rsid w:val="00EF4F58"/>
    <w:rsid w:val="00EF7D93"/>
    <w:rsid w:val="00EF7DCC"/>
    <w:rsid w:val="00F00AE4"/>
    <w:rsid w:val="00F00E4D"/>
    <w:rsid w:val="00F017B2"/>
    <w:rsid w:val="00F02261"/>
    <w:rsid w:val="00F03B6E"/>
    <w:rsid w:val="00F04A9F"/>
    <w:rsid w:val="00F05213"/>
    <w:rsid w:val="00F05D6D"/>
    <w:rsid w:val="00F060DB"/>
    <w:rsid w:val="00F0650A"/>
    <w:rsid w:val="00F0657D"/>
    <w:rsid w:val="00F0660E"/>
    <w:rsid w:val="00F06F36"/>
    <w:rsid w:val="00F07696"/>
    <w:rsid w:val="00F11349"/>
    <w:rsid w:val="00F113B7"/>
    <w:rsid w:val="00F11498"/>
    <w:rsid w:val="00F115A9"/>
    <w:rsid w:val="00F12036"/>
    <w:rsid w:val="00F13D40"/>
    <w:rsid w:val="00F13F48"/>
    <w:rsid w:val="00F14500"/>
    <w:rsid w:val="00F161A2"/>
    <w:rsid w:val="00F16373"/>
    <w:rsid w:val="00F167B7"/>
    <w:rsid w:val="00F17BE1"/>
    <w:rsid w:val="00F20127"/>
    <w:rsid w:val="00F209E1"/>
    <w:rsid w:val="00F20E98"/>
    <w:rsid w:val="00F20F10"/>
    <w:rsid w:val="00F22473"/>
    <w:rsid w:val="00F23BE7"/>
    <w:rsid w:val="00F24C82"/>
    <w:rsid w:val="00F25CC0"/>
    <w:rsid w:val="00F26B9B"/>
    <w:rsid w:val="00F26D77"/>
    <w:rsid w:val="00F3018A"/>
    <w:rsid w:val="00F308F1"/>
    <w:rsid w:val="00F30CA5"/>
    <w:rsid w:val="00F30F02"/>
    <w:rsid w:val="00F313B9"/>
    <w:rsid w:val="00F31B05"/>
    <w:rsid w:val="00F344E4"/>
    <w:rsid w:val="00F348E9"/>
    <w:rsid w:val="00F3499D"/>
    <w:rsid w:val="00F34ACD"/>
    <w:rsid w:val="00F35986"/>
    <w:rsid w:val="00F3619E"/>
    <w:rsid w:val="00F3645D"/>
    <w:rsid w:val="00F369E8"/>
    <w:rsid w:val="00F3731E"/>
    <w:rsid w:val="00F375A6"/>
    <w:rsid w:val="00F40ABF"/>
    <w:rsid w:val="00F425CF"/>
    <w:rsid w:val="00F426E7"/>
    <w:rsid w:val="00F43EE2"/>
    <w:rsid w:val="00F4445B"/>
    <w:rsid w:val="00F44621"/>
    <w:rsid w:val="00F44754"/>
    <w:rsid w:val="00F45F2D"/>
    <w:rsid w:val="00F46AF0"/>
    <w:rsid w:val="00F477A2"/>
    <w:rsid w:val="00F47BB6"/>
    <w:rsid w:val="00F50A2A"/>
    <w:rsid w:val="00F517F0"/>
    <w:rsid w:val="00F5300D"/>
    <w:rsid w:val="00F531D2"/>
    <w:rsid w:val="00F53812"/>
    <w:rsid w:val="00F548E0"/>
    <w:rsid w:val="00F55009"/>
    <w:rsid w:val="00F5564A"/>
    <w:rsid w:val="00F567C0"/>
    <w:rsid w:val="00F56967"/>
    <w:rsid w:val="00F56EDE"/>
    <w:rsid w:val="00F5766F"/>
    <w:rsid w:val="00F601E9"/>
    <w:rsid w:val="00F60AD5"/>
    <w:rsid w:val="00F615D1"/>
    <w:rsid w:val="00F61A23"/>
    <w:rsid w:val="00F63572"/>
    <w:rsid w:val="00F642BA"/>
    <w:rsid w:val="00F662B9"/>
    <w:rsid w:val="00F6666F"/>
    <w:rsid w:val="00F6714F"/>
    <w:rsid w:val="00F6782B"/>
    <w:rsid w:val="00F70A50"/>
    <w:rsid w:val="00F74429"/>
    <w:rsid w:val="00F74A8D"/>
    <w:rsid w:val="00F760C6"/>
    <w:rsid w:val="00F7713D"/>
    <w:rsid w:val="00F77252"/>
    <w:rsid w:val="00F7762D"/>
    <w:rsid w:val="00F7770F"/>
    <w:rsid w:val="00F81995"/>
    <w:rsid w:val="00F8296C"/>
    <w:rsid w:val="00F829B4"/>
    <w:rsid w:val="00F83379"/>
    <w:rsid w:val="00F835A3"/>
    <w:rsid w:val="00F83CD1"/>
    <w:rsid w:val="00F8412D"/>
    <w:rsid w:val="00F87C5D"/>
    <w:rsid w:val="00F926D9"/>
    <w:rsid w:val="00F92DC2"/>
    <w:rsid w:val="00F94556"/>
    <w:rsid w:val="00F9551F"/>
    <w:rsid w:val="00F96822"/>
    <w:rsid w:val="00F96B69"/>
    <w:rsid w:val="00F9708D"/>
    <w:rsid w:val="00F97BB5"/>
    <w:rsid w:val="00FA004F"/>
    <w:rsid w:val="00FA008F"/>
    <w:rsid w:val="00FA0B44"/>
    <w:rsid w:val="00FA0C1D"/>
    <w:rsid w:val="00FA112B"/>
    <w:rsid w:val="00FA11FA"/>
    <w:rsid w:val="00FA1F96"/>
    <w:rsid w:val="00FA2A9E"/>
    <w:rsid w:val="00FA6E19"/>
    <w:rsid w:val="00FA7AFC"/>
    <w:rsid w:val="00FA7FDE"/>
    <w:rsid w:val="00FB0AA6"/>
    <w:rsid w:val="00FB0ACA"/>
    <w:rsid w:val="00FB0E0E"/>
    <w:rsid w:val="00FB202B"/>
    <w:rsid w:val="00FB2626"/>
    <w:rsid w:val="00FB3AE3"/>
    <w:rsid w:val="00FB4656"/>
    <w:rsid w:val="00FB4E95"/>
    <w:rsid w:val="00FB6332"/>
    <w:rsid w:val="00FB6C6B"/>
    <w:rsid w:val="00FB73F1"/>
    <w:rsid w:val="00FB76B8"/>
    <w:rsid w:val="00FB7B7D"/>
    <w:rsid w:val="00FB7C17"/>
    <w:rsid w:val="00FC22AC"/>
    <w:rsid w:val="00FC338D"/>
    <w:rsid w:val="00FC4402"/>
    <w:rsid w:val="00FC444C"/>
    <w:rsid w:val="00FC46D5"/>
    <w:rsid w:val="00FC6814"/>
    <w:rsid w:val="00FC6F5B"/>
    <w:rsid w:val="00FD03AE"/>
    <w:rsid w:val="00FD05DD"/>
    <w:rsid w:val="00FD1392"/>
    <w:rsid w:val="00FD15DA"/>
    <w:rsid w:val="00FD1FFA"/>
    <w:rsid w:val="00FD2092"/>
    <w:rsid w:val="00FD2232"/>
    <w:rsid w:val="00FD254B"/>
    <w:rsid w:val="00FD306D"/>
    <w:rsid w:val="00FD4656"/>
    <w:rsid w:val="00FD4C28"/>
    <w:rsid w:val="00FD5ED0"/>
    <w:rsid w:val="00FD6CDF"/>
    <w:rsid w:val="00FD7CFB"/>
    <w:rsid w:val="00FE03CB"/>
    <w:rsid w:val="00FE147A"/>
    <w:rsid w:val="00FE3DA1"/>
    <w:rsid w:val="00FE4463"/>
    <w:rsid w:val="00FE5ED1"/>
    <w:rsid w:val="00FE7146"/>
    <w:rsid w:val="00FF0448"/>
    <w:rsid w:val="00FF31D3"/>
    <w:rsid w:val="00FF4A94"/>
    <w:rsid w:val="00FF5C11"/>
    <w:rsid w:val="00FF66B4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37D3B"/>
  <w14:defaultImageDpi w14:val="32767"/>
  <w15:chartTrackingRefBased/>
  <w15:docId w15:val="{9845A69B-8131-5046-BE5D-64B5239A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25EB9"/>
    <w:pPr>
      <w:jc w:val="both"/>
    </w:pPr>
    <w:rPr>
      <w:rFonts w:ascii="Verdana" w:eastAsia="MS Mincho" w:hAnsi="Verdana" w:cs="Times New Roman"/>
      <w:color w:val="767676"/>
      <w:sz w:val="21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25EB9"/>
    <w:pPr>
      <w:keepNext/>
      <w:keepLines/>
      <w:spacing w:line="264" w:lineRule="auto"/>
      <w:jc w:val="left"/>
      <w:outlineLvl w:val="0"/>
    </w:pPr>
    <w:rPr>
      <w:rFonts w:eastAsia="MS Gothic"/>
      <w:caps/>
      <w:color w:val="5DC3EA"/>
      <w:sz w:val="52"/>
      <w:szCs w:val="52"/>
      <w:lang w:val="fr-CH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22F36"/>
    <w:pPr>
      <w:keepNext/>
      <w:keepLines/>
      <w:spacing w:before="240" w:after="240" w:line="264" w:lineRule="auto"/>
      <w:jc w:val="left"/>
      <w:outlineLvl w:val="1"/>
    </w:pPr>
    <w:rPr>
      <w:rFonts w:eastAsia="MS Gothic"/>
      <w:b/>
      <w:iCs/>
      <w:caps/>
      <w:sz w:val="32"/>
      <w:szCs w:val="5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22F36"/>
    <w:pPr>
      <w:keepNext/>
      <w:keepLines/>
      <w:spacing w:line="264" w:lineRule="auto"/>
      <w:jc w:val="left"/>
      <w:outlineLvl w:val="2"/>
    </w:pPr>
    <w:rPr>
      <w:rFonts w:eastAsia="MS Gothic"/>
      <w:bCs/>
      <w:color w:val="5DC3EA"/>
      <w:sz w:val="32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23391"/>
    <w:pPr>
      <w:keepNext/>
      <w:keepLines/>
      <w:spacing w:before="40"/>
      <w:ind w:left="1416"/>
      <w:outlineLvl w:val="3"/>
    </w:pPr>
    <w:rPr>
      <w:rFonts w:eastAsiaTheme="majorEastAsia" w:cstheme="majorBidi"/>
      <w:i/>
      <w:iCs/>
      <w:color w:val="D0CECE" w:themeColor="background2" w:themeShade="E6"/>
      <w:sz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118E5"/>
    <w:pPr>
      <w:keepNext/>
      <w:keepLines/>
      <w:ind w:left="708"/>
      <w:outlineLvl w:val="4"/>
    </w:pPr>
    <w:rPr>
      <w:rFonts w:eastAsiaTheme="majorEastAsia" w:cstheme="majorBidi"/>
      <w:i/>
      <w:color w:val="767171" w:themeColor="background2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310CCE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10CCE"/>
    <w:rPr>
      <w:rFonts w:ascii="Times" w:hAnsi="Times"/>
      <w:sz w:val="20"/>
    </w:rPr>
  </w:style>
  <w:style w:type="character" w:styleId="Appelnotedebasdep">
    <w:name w:val="footnote reference"/>
    <w:basedOn w:val="Policepardfaut"/>
    <w:uiPriority w:val="99"/>
    <w:unhideWhenUsed/>
    <w:rsid w:val="00BE388D"/>
    <w:rPr>
      <w:vertAlign w:val="superscript"/>
    </w:rPr>
  </w:style>
  <w:style w:type="paragraph" w:styleId="Citation">
    <w:name w:val="Quote"/>
    <w:basedOn w:val="Normal"/>
    <w:next w:val="Normal"/>
    <w:link w:val="CitationCar"/>
    <w:uiPriority w:val="29"/>
    <w:qFormat/>
    <w:rsid w:val="00B8547D"/>
    <w:pPr>
      <w:spacing w:before="200" w:after="160"/>
      <w:ind w:left="708" w:right="864"/>
    </w:pPr>
    <w:rPr>
      <w:iCs/>
      <w:color w:val="404040" w:themeColor="text1" w:themeTint="BF"/>
      <w:sz w:val="22"/>
    </w:rPr>
  </w:style>
  <w:style w:type="character" w:customStyle="1" w:styleId="CitationCar">
    <w:name w:val="Citation Car"/>
    <w:basedOn w:val="Policepardfaut"/>
    <w:link w:val="Citation"/>
    <w:uiPriority w:val="29"/>
    <w:rsid w:val="00B8547D"/>
    <w:rPr>
      <w:rFonts w:ascii="Times New Roman" w:hAnsi="Times New Roman"/>
      <w:iCs/>
      <w:color w:val="404040" w:themeColor="text1" w:themeTint="BF"/>
      <w:sz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A4031C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A4031C"/>
  </w:style>
  <w:style w:type="character" w:customStyle="1" w:styleId="CommentaireCar">
    <w:name w:val="Commentaire Car"/>
    <w:basedOn w:val="Policepardfaut"/>
    <w:link w:val="Commentaire"/>
    <w:uiPriority w:val="99"/>
    <w:rsid w:val="00A4031C"/>
  </w:style>
  <w:style w:type="paragraph" w:styleId="Textedebulles">
    <w:name w:val="Balloon Text"/>
    <w:basedOn w:val="Normal"/>
    <w:link w:val="TextedebullesCar"/>
    <w:uiPriority w:val="99"/>
    <w:semiHidden/>
    <w:unhideWhenUsed/>
    <w:rsid w:val="00A4031C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031C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C6B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545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5459A"/>
  </w:style>
  <w:style w:type="paragraph" w:styleId="Pieddepage">
    <w:name w:val="footer"/>
    <w:basedOn w:val="Normal"/>
    <w:link w:val="PieddepageCar"/>
    <w:uiPriority w:val="99"/>
    <w:unhideWhenUsed/>
    <w:rsid w:val="00C545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459A"/>
  </w:style>
  <w:style w:type="character" w:customStyle="1" w:styleId="Titre1Car">
    <w:name w:val="Titre 1 Car"/>
    <w:basedOn w:val="Policepardfaut"/>
    <w:link w:val="Titre1"/>
    <w:uiPriority w:val="9"/>
    <w:rsid w:val="00125EB9"/>
    <w:rPr>
      <w:rFonts w:ascii="Verdana" w:eastAsia="MS Gothic" w:hAnsi="Verdana" w:cs="Times New Roman"/>
      <w:caps/>
      <w:color w:val="5DC3EA"/>
      <w:sz w:val="52"/>
      <w:szCs w:val="52"/>
      <w:lang w:val="fr-CH" w:eastAsia="fr-FR"/>
    </w:rPr>
  </w:style>
  <w:style w:type="character" w:customStyle="1" w:styleId="Titre2Car">
    <w:name w:val="Titre 2 Car"/>
    <w:basedOn w:val="Policepardfaut"/>
    <w:link w:val="Titre2"/>
    <w:uiPriority w:val="9"/>
    <w:rsid w:val="00822F36"/>
    <w:rPr>
      <w:rFonts w:ascii="Verdana" w:eastAsia="MS Gothic" w:hAnsi="Verdana" w:cs="Times New Roman"/>
      <w:b/>
      <w:iCs/>
      <w:caps/>
      <w:color w:val="767676"/>
      <w:sz w:val="32"/>
      <w:szCs w:val="52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22F36"/>
    <w:rPr>
      <w:rFonts w:ascii="Verdana" w:eastAsia="MS Gothic" w:hAnsi="Verdana" w:cs="Times New Roman"/>
      <w:bCs/>
      <w:color w:val="5DC3EA"/>
      <w:sz w:val="32"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523391"/>
    <w:rPr>
      <w:rFonts w:ascii="Times" w:eastAsiaTheme="majorEastAsia" w:hAnsi="Times" w:cstheme="majorBidi"/>
      <w:i/>
      <w:iCs/>
      <w:color w:val="D0CECE" w:themeColor="background2" w:themeShade="E6"/>
      <w:sz w:val="28"/>
    </w:rPr>
  </w:style>
  <w:style w:type="paragraph" w:customStyle="1" w:styleId="Notesdebasdepage">
    <w:name w:val="Notes de bas de page"/>
    <w:basedOn w:val="Normal"/>
    <w:rsid w:val="0048649B"/>
    <w:pPr>
      <w:spacing w:after="80"/>
      <w:ind w:firstLine="284"/>
    </w:pPr>
    <w:rPr>
      <w:noProof/>
      <w:sz w:val="20"/>
      <w:szCs w:val="20"/>
    </w:rPr>
  </w:style>
  <w:style w:type="paragraph" w:customStyle="1" w:styleId="Citationthse">
    <w:name w:val="Citation thèse"/>
    <w:basedOn w:val="Normal"/>
    <w:rsid w:val="0048649B"/>
    <w:pPr>
      <w:spacing w:before="240" w:after="240"/>
      <w:ind w:left="709" w:right="709" w:firstLine="709"/>
    </w:pPr>
    <w:rPr>
      <w:sz w:val="22"/>
      <w:szCs w:val="2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547D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547D"/>
    <w:rPr>
      <w:rFonts w:ascii="Times" w:hAnsi="Times"/>
      <w:b/>
      <w:bCs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33BDF"/>
    <w:rPr>
      <w:vertAlign w:val="superscript"/>
    </w:rPr>
  </w:style>
  <w:style w:type="character" w:customStyle="1" w:styleId="Titre5Car">
    <w:name w:val="Titre 5 Car"/>
    <w:basedOn w:val="Policepardfaut"/>
    <w:link w:val="Titre5"/>
    <w:uiPriority w:val="9"/>
    <w:rsid w:val="007118E5"/>
    <w:rPr>
      <w:rFonts w:ascii="Times" w:eastAsiaTheme="majorEastAsia" w:hAnsi="Times" w:cstheme="majorBidi"/>
      <w:i/>
      <w:color w:val="767171" w:themeColor="background2" w:themeShade="80"/>
    </w:rPr>
  </w:style>
  <w:style w:type="paragraph" w:styleId="NormalWeb">
    <w:name w:val="Normal (Web)"/>
    <w:basedOn w:val="Normal"/>
    <w:uiPriority w:val="99"/>
    <w:unhideWhenUsed/>
    <w:rsid w:val="008A53F3"/>
    <w:pPr>
      <w:spacing w:before="100" w:beforeAutospacing="1" w:after="100" w:afterAutospacing="1"/>
      <w:jc w:val="left"/>
    </w:pPr>
  </w:style>
  <w:style w:type="character" w:styleId="Lienhypertexte">
    <w:name w:val="Hyperlink"/>
    <w:basedOn w:val="Policepardfaut"/>
    <w:uiPriority w:val="99"/>
    <w:unhideWhenUsed/>
    <w:rsid w:val="00B213EA"/>
    <w:rPr>
      <w:color w:val="0000FF"/>
      <w:u w:val="single"/>
    </w:rPr>
  </w:style>
  <w:style w:type="character" w:styleId="Numrodepage">
    <w:name w:val="page number"/>
    <w:basedOn w:val="Policepardfaut"/>
    <w:uiPriority w:val="99"/>
    <w:unhideWhenUsed/>
    <w:rsid w:val="00437C36"/>
  </w:style>
  <w:style w:type="paragraph" w:styleId="Sansinterligne">
    <w:name w:val="No Spacing"/>
    <w:uiPriority w:val="1"/>
    <w:rsid w:val="0048649B"/>
    <w:pPr>
      <w:jc w:val="both"/>
    </w:pPr>
    <w:rPr>
      <w:rFonts w:ascii="Helvetica" w:hAnsi="Helvetica"/>
    </w:rPr>
  </w:style>
  <w:style w:type="character" w:customStyle="1" w:styleId="apple-converted-space">
    <w:name w:val="apple-converted-space"/>
    <w:basedOn w:val="Policepardfaut"/>
    <w:rsid w:val="00F0657D"/>
  </w:style>
  <w:style w:type="character" w:customStyle="1" w:styleId="coquille">
    <w:name w:val="coquille"/>
    <w:basedOn w:val="Policepardfaut"/>
    <w:rsid w:val="00F0657D"/>
  </w:style>
  <w:style w:type="character" w:styleId="Numrodeligne">
    <w:name w:val="line number"/>
    <w:basedOn w:val="Policepardfaut"/>
    <w:uiPriority w:val="99"/>
    <w:semiHidden/>
    <w:unhideWhenUsed/>
    <w:rsid w:val="0050119C"/>
  </w:style>
  <w:style w:type="paragraph" w:styleId="Notedefin">
    <w:name w:val="endnote text"/>
    <w:basedOn w:val="Normal"/>
    <w:link w:val="NotedefinCar"/>
    <w:uiPriority w:val="99"/>
    <w:semiHidden/>
    <w:unhideWhenUsed/>
    <w:rsid w:val="00CD56FA"/>
  </w:style>
  <w:style w:type="character" w:customStyle="1" w:styleId="NotedefinCar">
    <w:name w:val="Note de fin Car"/>
    <w:basedOn w:val="Policepardfaut"/>
    <w:link w:val="Notedefin"/>
    <w:uiPriority w:val="99"/>
    <w:semiHidden/>
    <w:rsid w:val="00CD56FA"/>
    <w:rPr>
      <w:rFonts w:ascii="Times" w:hAnsi="Times"/>
    </w:rPr>
  </w:style>
  <w:style w:type="paragraph" w:customStyle="1" w:styleId="Standard">
    <w:name w:val="Standard"/>
    <w:rsid w:val="005C0DC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Entretiens">
    <w:name w:val="Entretiens"/>
    <w:basedOn w:val="Normal"/>
    <w:rsid w:val="0048649B"/>
    <w:pPr>
      <w:adjustRightInd w:val="0"/>
      <w:snapToGrid w:val="0"/>
      <w:spacing w:before="160" w:after="280" w:line="276" w:lineRule="auto"/>
      <w:ind w:left="568" w:hanging="284"/>
      <w:contextualSpacing/>
    </w:pPr>
    <w:rPr>
      <w:rFonts w:cs="Times New Roman (Corps CS)"/>
    </w:rPr>
  </w:style>
  <w:style w:type="paragraph" w:customStyle="1" w:styleId="Titrestandard">
    <w:name w:val="Titre standard"/>
    <w:basedOn w:val="Normal"/>
    <w:rsid w:val="004D6521"/>
    <w:pPr>
      <w:spacing w:after="160"/>
      <w:ind w:firstLine="1134"/>
    </w:pPr>
    <w:rPr>
      <w:b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64B89"/>
    <w:pPr>
      <w:spacing w:before="480" w:line="276" w:lineRule="auto"/>
      <w:outlineLvl w:val="9"/>
    </w:pPr>
    <w:rPr>
      <w:rFonts w:asciiTheme="majorHAnsi" w:hAnsiTheme="majorHAnsi"/>
      <w:b/>
      <w:bCs/>
      <w:color w:val="2F5496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A23937"/>
    <w:pPr>
      <w:tabs>
        <w:tab w:val="right" w:leader="dot" w:pos="9736"/>
      </w:tabs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EC4D19"/>
    <w:pPr>
      <w:tabs>
        <w:tab w:val="left" w:pos="720"/>
        <w:tab w:val="right" w:leader="dot" w:pos="9736"/>
      </w:tabs>
      <w:ind w:left="238"/>
      <w:contextualSpacing/>
      <w:jc w:val="left"/>
    </w:pPr>
    <w:rPr>
      <w:rFonts w:asciiTheme="minorHAnsi" w:hAnsiTheme="minorHAnsi"/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964B89"/>
    <w:pPr>
      <w:ind w:left="480"/>
      <w:jc w:val="left"/>
    </w:pPr>
    <w:rPr>
      <w:rFonts w:asciiTheme="minorHAnsi" w:hAnsiTheme="minorHAnsi"/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964B89"/>
    <w:pPr>
      <w:ind w:left="720"/>
      <w:jc w:val="left"/>
    </w:pPr>
    <w:rPr>
      <w:rFonts w:asciiTheme="minorHAnsi" w:hAnsi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964B89"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964B89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964B89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964B89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964B89"/>
    <w:pPr>
      <w:ind w:left="1920"/>
      <w:jc w:val="left"/>
    </w:pPr>
    <w:rPr>
      <w:rFonts w:asciiTheme="minorHAnsi" w:hAnsiTheme="minorHAnsi"/>
      <w:sz w:val="18"/>
      <w:szCs w:val="18"/>
    </w:rPr>
  </w:style>
  <w:style w:type="paragraph" w:customStyle="1" w:styleId="Bibliographie1">
    <w:name w:val="Bibliographie1"/>
    <w:basedOn w:val="Normal"/>
    <w:link w:val="BibliographyCar"/>
    <w:rsid w:val="00E25642"/>
    <w:pPr>
      <w:spacing w:after="240"/>
      <w:ind w:left="720" w:hanging="720"/>
    </w:pPr>
  </w:style>
  <w:style w:type="character" w:customStyle="1" w:styleId="BibliographyCar">
    <w:name w:val="Bibliography Car"/>
    <w:basedOn w:val="Policepardfaut"/>
    <w:link w:val="Bibliographie1"/>
    <w:rsid w:val="00E25642"/>
    <w:rPr>
      <w:rFonts w:ascii="Times New Roman" w:hAnsi="Times New Roman"/>
      <w:lang w:eastAsia="fr-FR"/>
    </w:rPr>
  </w:style>
  <w:style w:type="character" w:styleId="Accentuationlgre">
    <w:name w:val="Subtle Emphasis"/>
    <w:rsid w:val="00822F36"/>
    <w:rPr>
      <w:rFonts w:ascii="Verdana" w:hAnsi="Verdana"/>
      <w:b/>
      <w:i w:val="0"/>
      <w:iCs/>
      <w:color w:val="767676"/>
    </w:rPr>
  </w:style>
  <w:style w:type="table" w:styleId="Grilledutableau">
    <w:name w:val="Table Grid"/>
    <w:basedOn w:val="TableauNormal"/>
    <w:uiPriority w:val="59"/>
    <w:rsid w:val="00822F36"/>
    <w:rPr>
      <w:rFonts w:ascii="Cambria" w:eastAsia="MS Mincho" w:hAnsi="Cambria" w:cs="Times New Roman"/>
      <w:lang w:val="fr-CH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Info">
    <w:name w:val="Titre Info"/>
    <w:basedOn w:val="Normal"/>
    <w:rsid w:val="00822F36"/>
    <w:pPr>
      <w:spacing w:before="40" w:after="180" w:line="264" w:lineRule="auto"/>
      <w:jc w:val="left"/>
    </w:pPr>
    <w:rPr>
      <w:rFonts w:eastAsia="Times New Roman"/>
      <w:caps/>
      <w:color w:val="A6A6A6" w:themeColor="background1" w:themeShade="A6"/>
      <w:sz w:val="16"/>
      <w:szCs w:val="18"/>
    </w:rPr>
  </w:style>
  <w:style w:type="paragraph" w:customStyle="1" w:styleId="Puce">
    <w:name w:val="Puce"/>
    <w:basedOn w:val="Paragraphedeliste"/>
    <w:autoRedefine/>
    <w:qFormat/>
    <w:rsid w:val="00822F36"/>
    <w:pPr>
      <w:tabs>
        <w:tab w:val="right" w:pos="8781"/>
      </w:tabs>
      <w:spacing w:after="100" w:line="264" w:lineRule="auto"/>
      <w:jc w:val="left"/>
    </w:pPr>
    <w:rPr>
      <w:lang w:val="fr-CH"/>
    </w:rPr>
  </w:style>
  <w:style w:type="character" w:styleId="Accentuation">
    <w:name w:val="Emphasis"/>
    <w:basedOn w:val="Policepardfaut"/>
    <w:uiPriority w:val="20"/>
    <w:qFormat/>
    <w:rsid w:val="00822F36"/>
    <w:rPr>
      <w:i/>
      <w:iCs/>
    </w:rPr>
  </w:style>
  <w:style w:type="paragraph" w:styleId="Rvision">
    <w:name w:val="Revision"/>
    <w:hidden/>
    <w:uiPriority w:val="99"/>
    <w:semiHidden/>
    <w:rsid w:val="00E410CE"/>
    <w:rPr>
      <w:rFonts w:ascii="Verdana" w:eastAsia="MS Mincho" w:hAnsi="Verdana" w:cs="Times New Roman"/>
      <w:color w:val="767676"/>
      <w:sz w:val="21"/>
      <w:lang w:eastAsia="fr-FR"/>
    </w:rPr>
  </w:style>
  <w:style w:type="character" w:styleId="Mentionnonrsolue">
    <w:name w:val="Unresolved Mention"/>
    <w:basedOn w:val="Policepardfaut"/>
    <w:uiPriority w:val="99"/>
    <w:rsid w:val="00F642B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510CD"/>
    <w:rPr>
      <w:color w:val="954F72" w:themeColor="followedHyperlink"/>
      <w:u w:val="single"/>
    </w:rPr>
  </w:style>
  <w:style w:type="character" w:customStyle="1" w:styleId="verset">
    <w:name w:val="verset"/>
    <w:basedOn w:val="Policepardfaut"/>
    <w:rsid w:val="002460F3"/>
  </w:style>
  <w:style w:type="character" w:customStyle="1" w:styleId="reference">
    <w:name w:val="reference"/>
    <w:basedOn w:val="Policepardfaut"/>
    <w:rsid w:val="00246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7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8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6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7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82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94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046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701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104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6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6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9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9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7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0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6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13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6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4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57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44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4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6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8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2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1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3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9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8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5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6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8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62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1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6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0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4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91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0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6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2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3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2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1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7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4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9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4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09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78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1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3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5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4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0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3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1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3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8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2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6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1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917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0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re.la-bible.net/verset/Romains/8/19/NFC" TargetMode="External"/><Relationship Id="rId13" Type="http://schemas.openxmlformats.org/officeDocument/2006/relationships/hyperlink" Target="https://lire.la-bible.net/verset/Romains/8/24/NFC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ire.la-bible.net/verset/Romains/8/23/NF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re.la-bible.net/verset/Romains/8/22/NF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ire.la-bible.net/verset/Romains/8/21/NFC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lire.la-bible.net/verset/Romains/8/20/NFC" TargetMode="External"/><Relationship Id="rId14" Type="http://schemas.openxmlformats.org/officeDocument/2006/relationships/hyperlink" Target="https://lire.la-bible.net/verset/Romains/8/25/NFC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thysc/Library/Group%20Containers/UBF8T346G9.Office/User%20Content.localized/Templates.localized/Simple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E23EE80-5CF7-614E-B211-B389100C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Simple.dotx</Template>
  <TotalTime>8</TotalTime>
  <Pages>1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Chloé Mathys</dc:creator>
  <cp:keywords/>
  <dc:description/>
  <cp:lastModifiedBy>Léa Meignien</cp:lastModifiedBy>
  <cp:revision>4</cp:revision>
  <cp:lastPrinted>2018-07-23T21:18:00Z</cp:lastPrinted>
  <dcterms:created xsi:type="dcterms:W3CDTF">2024-06-30T20:25:00Z</dcterms:created>
  <dcterms:modified xsi:type="dcterms:W3CDTF">2024-07-25T13:56:00Z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zotero-version="6.0.37"&gt;&lt;session id="n4Hm1zVc"/&gt;&lt;style id="http://www.zotero.org/styles/ens-de-lyon-centre-d-ingenierie-documentaire" hasBibliography="1" bibliographyStyleHasBeenSet="1"/&gt;&lt;prefs&gt;&lt;pref name="fieldType" value="Field"/&gt;</vt:lpwstr>
  </property>
  <property fmtid="{D5CDD505-2E9C-101B-9397-08002B2CF9AE}" pid="3" name="ZOTERO_PREF_2">
    <vt:lpwstr>&lt;pref name="storeReferences" value="true"/&gt;&lt;pref name="automaticJournalAbbreviations" value="true"/&gt;&lt;pref name="noteType" value="1"/&gt;&lt;pref name="delayCitationUpdates" value="true"/&gt;&lt;pref name="dontAskDelayCitationUpdates" value="true"/&gt;&lt;/prefs&gt;&lt;/data&gt;</vt:lpwstr>
  </property>
</Properties>
</file>